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3F" w:rsidRDefault="000E760E" w:rsidP="007E4F24">
      <w:pPr>
        <w:pStyle w:val="Title"/>
        <w:spacing w:after="480"/>
        <w:jc w:val="right"/>
      </w:pPr>
      <w:r w:rsidRPr="00B67ADD">
        <w:t xml:space="preserve">Requirements </w:t>
      </w:r>
      <w:r w:rsidR="004B7343" w:rsidRPr="00B67ADD">
        <w:t>C</w:t>
      </w:r>
      <w:r w:rsidRPr="00B67ADD">
        <w:t>hecklist</w:t>
      </w:r>
      <w:r w:rsidR="007E4F24">
        <w:t>:</w:t>
      </w:r>
    </w:p>
    <w:p w:rsidR="000E760E" w:rsidRPr="00B67ADD" w:rsidRDefault="000E798A" w:rsidP="001862DE">
      <w:pPr>
        <w:pStyle w:val="Title"/>
        <w:jc w:val="right"/>
      </w:pPr>
      <w:r>
        <w:t>Access Control</w:t>
      </w:r>
      <w:r w:rsidR="007E4F24">
        <w:t xml:space="preserve"> Solution</w:t>
      </w:r>
    </w:p>
    <w:p w:rsidR="000E760E" w:rsidRDefault="000E760E" w:rsidP="000E760E">
      <w:pPr>
        <w:pStyle w:val="Normal1"/>
      </w:pPr>
      <w:r w:rsidRPr="00A21E4C">
        <w:t>This checklist</w:t>
      </w:r>
      <w:r w:rsidR="00B67ADD">
        <w:t xml:space="preserve"> is</w:t>
      </w:r>
      <w:r w:rsidRPr="00A21E4C">
        <w:t xml:space="preserve"> to be used by Departments </w:t>
      </w:r>
      <w:r>
        <w:t xml:space="preserve">to document business requirements </w:t>
      </w:r>
      <w:r w:rsidR="00B67ADD">
        <w:t>when publishing a request to industry</w:t>
      </w:r>
      <w:r w:rsidRPr="00A21E4C">
        <w:t xml:space="preserve"> for a</w:t>
      </w:r>
      <w:r w:rsidR="0064539A">
        <w:t xml:space="preserve">n access control </w:t>
      </w:r>
      <w:r w:rsidRPr="00A21E4C">
        <w:t>solution. The checklist help</w:t>
      </w:r>
      <w:r w:rsidR="00622E60">
        <w:t>s to</w:t>
      </w:r>
      <w:r w:rsidRPr="00A21E4C">
        <w:t xml:space="preserve"> defi</w:t>
      </w:r>
      <w:bookmarkStart w:id="0" w:name="_GoBack"/>
      <w:bookmarkEnd w:id="0"/>
      <w:r w:rsidRPr="00A21E4C">
        <w:t xml:space="preserve">ne the </w:t>
      </w:r>
      <w:r w:rsidR="008D31AE">
        <w:t>parameters and goals for the solution</w:t>
      </w:r>
      <w:r w:rsidRPr="00A21E4C">
        <w:t xml:space="preserve">, enabling </w:t>
      </w:r>
      <w:r w:rsidR="00E409FE">
        <w:t>integrators</w:t>
      </w:r>
      <w:r w:rsidRPr="00A21E4C">
        <w:t xml:space="preserve"> to provide informed designs and </w:t>
      </w:r>
      <w:r w:rsidR="00E409FE">
        <w:t xml:space="preserve">suitable </w:t>
      </w:r>
      <w:r w:rsidR="004E2C19">
        <w:t>proposals</w:t>
      </w:r>
      <w:r w:rsidRPr="00A21E4C">
        <w:t>.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707"/>
        <w:gridCol w:w="425"/>
        <w:gridCol w:w="142"/>
        <w:gridCol w:w="7"/>
        <w:gridCol w:w="277"/>
        <w:gridCol w:w="148"/>
        <w:gridCol w:w="142"/>
        <w:gridCol w:w="277"/>
        <w:gridCol w:w="141"/>
        <w:gridCol w:w="48"/>
        <w:gridCol w:w="236"/>
        <w:gridCol w:w="153"/>
        <w:gridCol w:w="141"/>
        <w:gridCol w:w="132"/>
        <w:gridCol w:w="283"/>
        <w:gridCol w:w="11"/>
        <w:gridCol w:w="141"/>
        <w:gridCol w:w="133"/>
        <w:gridCol w:w="140"/>
        <w:gridCol w:w="149"/>
        <w:gridCol w:w="227"/>
        <w:gridCol w:w="49"/>
        <w:gridCol w:w="7"/>
        <w:gridCol w:w="284"/>
        <w:gridCol w:w="283"/>
        <w:gridCol w:w="284"/>
        <w:gridCol w:w="40"/>
        <w:gridCol w:w="94"/>
        <w:gridCol w:w="284"/>
        <w:gridCol w:w="142"/>
        <w:gridCol w:w="851"/>
        <w:gridCol w:w="6"/>
        <w:gridCol w:w="135"/>
        <w:gridCol w:w="436"/>
      </w:tblGrid>
      <w:tr w:rsidR="000E760E" w:rsidRPr="00A21E4C" w:rsidTr="00180FB3">
        <w:tc>
          <w:tcPr>
            <w:tcW w:w="11023" w:type="dxa"/>
            <w:gridSpan w:val="3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E760E" w:rsidRPr="00136FD1" w:rsidRDefault="0081581F" w:rsidP="00FF3922">
            <w:pPr>
              <w:pStyle w:val="TableHead"/>
            </w:pPr>
            <w:r w:rsidRPr="0081581F">
              <w:t xml:space="preserve">Summary of </w:t>
            </w:r>
            <w:r w:rsidR="00B11DBF">
              <w:t xml:space="preserve">access </w:t>
            </w:r>
            <w:r w:rsidR="00FF3922">
              <w:t xml:space="preserve">control </w:t>
            </w:r>
            <w:r w:rsidR="00B11DBF">
              <w:t>business</w:t>
            </w:r>
            <w:r w:rsidR="001C3725">
              <w:t xml:space="preserve"> requirement</w:t>
            </w:r>
          </w:p>
        </w:tc>
      </w:tr>
      <w:tr w:rsidR="000E760E" w:rsidRPr="00A21E4C" w:rsidTr="00180FB3">
        <w:tc>
          <w:tcPr>
            <w:tcW w:w="11023" w:type="dxa"/>
            <w:gridSpan w:val="35"/>
            <w:tcBorders>
              <w:bottom w:val="single" w:sz="4" w:space="0" w:color="auto"/>
            </w:tcBorders>
          </w:tcPr>
          <w:sdt>
            <w:sdtPr>
              <w:rPr>
                <w:rFonts w:ascii="Comic Sans MS" w:hAnsi="Comic Sans MS"/>
              </w:rPr>
              <w:alias w:val="State business requirement (2-3 paragraphs)"/>
              <w:tag w:val="Describe business needs"/>
              <w:id w:val="435868656"/>
              <w:placeholder>
                <w:docPart w:val="88AD1F2AE6104130B32FB793DA7FE01C"/>
              </w:placeholder>
              <w:showingPlcHdr/>
              <w:text/>
            </w:sdtPr>
            <w:sdtEndPr/>
            <w:sdtContent>
              <w:p w:rsidR="00340BE3" w:rsidRPr="00C54C6B" w:rsidRDefault="00D444A4" w:rsidP="00B64E2B">
                <w:pPr>
                  <w:pStyle w:val="Normal1"/>
                  <w:spacing w:before="120" w:after="120"/>
                  <w:ind w:left="284" w:right="284"/>
                  <w:jc w:val="left"/>
                  <w:rPr>
                    <w:rFonts w:ascii="Comic Sans MS" w:hAnsi="Comic Sans MS"/>
                  </w:rPr>
                </w:pPr>
                <w:r w:rsidRPr="00C54C6B">
                  <w:rPr>
                    <w:rFonts w:ascii="Comic Sans MS" w:hAnsi="Comic Sans MS"/>
                    <w:color w:val="BFBFBF" w:themeColor="background1" w:themeShade="BF"/>
                  </w:rPr>
                  <w:t>High-level business need</w:t>
                </w:r>
                <w:r w:rsidR="001F0738" w:rsidRPr="00C54C6B">
                  <w:rPr>
                    <w:rFonts w:ascii="Comic Sans MS" w:hAnsi="Comic Sans MS"/>
                    <w:color w:val="BFBFBF" w:themeColor="background1" w:themeShade="BF"/>
                  </w:rPr>
                  <w:t xml:space="preserve">, including </w:t>
                </w:r>
                <w:r w:rsidR="00B64D6F" w:rsidRPr="00C54C6B">
                  <w:rPr>
                    <w:rFonts w:ascii="Comic Sans MS" w:hAnsi="Comic Sans MS"/>
                    <w:color w:val="BFBFBF" w:themeColor="background1" w:themeShade="BF"/>
                  </w:rPr>
                  <w:t>the</w:t>
                </w:r>
                <w:r w:rsidR="001F0738" w:rsidRPr="00C54C6B">
                  <w:rPr>
                    <w:rFonts w:ascii="Comic Sans MS" w:hAnsi="Comic Sans MS"/>
                    <w:color w:val="BFBFBF" w:themeColor="background1" w:themeShade="BF"/>
                  </w:rPr>
                  <w:t xml:space="preserve"> </w:t>
                </w:r>
                <w:r w:rsidR="00B64D6F" w:rsidRPr="00C54C6B">
                  <w:rPr>
                    <w:rFonts w:ascii="Comic Sans MS" w:hAnsi="Comic Sans MS"/>
                    <w:color w:val="BFBFBF" w:themeColor="background1" w:themeShade="BF"/>
                  </w:rPr>
                  <w:t>areas/entrances to which access control must be implemented.</w:t>
                </w:r>
              </w:p>
            </w:sdtContent>
          </w:sdt>
        </w:tc>
      </w:tr>
      <w:tr w:rsidR="004D6FB2" w:rsidRPr="00A21E4C" w:rsidTr="0010650F">
        <w:trPr>
          <w:trHeight w:hRule="exact" w:val="113"/>
        </w:trPr>
        <w:tc>
          <w:tcPr>
            <w:tcW w:w="11023" w:type="dxa"/>
            <w:gridSpan w:val="3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B2" w:rsidRPr="00A21E4C" w:rsidRDefault="004D6FB2" w:rsidP="00A808D7">
            <w:pPr>
              <w:pStyle w:val="Space"/>
              <w:rPr>
                <w:snapToGrid w:val="0"/>
              </w:rPr>
            </w:pPr>
          </w:p>
        </w:tc>
      </w:tr>
      <w:tr w:rsidR="0010650F" w:rsidRPr="00A21E4C" w:rsidTr="009E1D0C">
        <w:tc>
          <w:tcPr>
            <w:tcW w:w="8468" w:type="dxa"/>
            <w:gridSpan w:val="25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10650F" w:rsidRPr="00A21E4C" w:rsidRDefault="0010650F" w:rsidP="004D6FB2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Site/Project details</w:t>
            </w:r>
          </w:p>
        </w:tc>
        <w:tc>
          <w:tcPr>
            <w:tcW w:w="2555" w:type="dxa"/>
            <w:gridSpan w:val="10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10650F" w:rsidRPr="00136FD1" w:rsidRDefault="0010650F" w:rsidP="0033143E">
            <w:pPr>
              <w:pStyle w:val="TableHead"/>
              <w:tabs>
                <w:tab w:val="right" w:pos="10772"/>
              </w:tabs>
              <w:jc w:val="right"/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10650F" w:rsidRPr="00A21E4C" w:rsidTr="009E1D0C">
        <w:tc>
          <w:tcPr>
            <w:tcW w:w="5626" w:type="dxa"/>
            <w:gridSpan w:val="6"/>
            <w:shd w:val="clear" w:color="auto" w:fill="F6F9FC"/>
          </w:tcPr>
          <w:p w:rsidR="0010650F" w:rsidRPr="00A21E4C" w:rsidRDefault="0010650F" w:rsidP="00137B8E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Site / project name</w:t>
            </w:r>
          </w:p>
        </w:tc>
        <w:tc>
          <w:tcPr>
            <w:tcW w:w="5397" w:type="dxa"/>
            <w:gridSpan w:val="29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5626" w:type="dxa"/>
            <w:gridSpan w:val="6"/>
            <w:shd w:val="clear" w:color="auto" w:fill="F6F9FC"/>
          </w:tcPr>
          <w:p w:rsidR="0010650F" w:rsidRPr="00A21E4C" w:rsidRDefault="0010650F" w:rsidP="00137B8E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Location of site: physical address (province, town, street, building, floor, room)</w:t>
            </w:r>
          </w:p>
        </w:tc>
        <w:tc>
          <w:tcPr>
            <w:tcW w:w="5397" w:type="dxa"/>
            <w:gridSpan w:val="29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5626" w:type="dxa"/>
            <w:gridSpan w:val="6"/>
            <w:shd w:val="clear" w:color="auto" w:fill="F6F9FC"/>
          </w:tcPr>
          <w:p w:rsidR="0010650F" w:rsidRDefault="0010650F" w:rsidP="00D131F0">
            <w:pPr>
              <w:pStyle w:val="Table"/>
              <w:ind w:left="284"/>
              <w:rPr>
                <w:snapToGrid w:val="0"/>
              </w:rPr>
            </w:pPr>
            <w:r>
              <w:rPr>
                <w:snapToGrid w:val="0"/>
              </w:rPr>
              <w:t>Site coordinates (latitude,longitude)</w:t>
            </w:r>
          </w:p>
        </w:tc>
        <w:tc>
          <w:tcPr>
            <w:tcW w:w="5397" w:type="dxa"/>
            <w:gridSpan w:val="29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5626" w:type="dxa"/>
            <w:gridSpan w:val="6"/>
            <w:shd w:val="clear" w:color="auto" w:fill="F6F9FC"/>
          </w:tcPr>
          <w:p w:rsidR="0010650F" w:rsidRDefault="0010650F" w:rsidP="00C966FD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Primary contact person for project</w:t>
            </w:r>
          </w:p>
        </w:tc>
        <w:tc>
          <w:tcPr>
            <w:tcW w:w="5397" w:type="dxa"/>
            <w:gridSpan w:val="29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5626" w:type="dxa"/>
            <w:gridSpan w:val="6"/>
            <w:shd w:val="clear" w:color="auto" w:fill="F6F9FC"/>
          </w:tcPr>
          <w:p w:rsidR="0010650F" w:rsidRDefault="0010650F" w:rsidP="00C966FD">
            <w:pPr>
              <w:pStyle w:val="Table"/>
              <w:ind w:left="284"/>
              <w:rPr>
                <w:snapToGrid w:val="0"/>
              </w:rPr>
            </w:pPr>
            <w:r>
              <w:rPr>
                <w:snapToGrid w:val="0"/>
              </w:rPr>
              <w:t>Contact details (cellphone, e-mail)</w:t>
            </w:r>
          </w:p>
        </w:tc>
        <w:tc>
          <w:tcPr>
            <w:tcW w:w="5397" w:type="dxa"/>
            <w:gridSpan w:val="29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5626" w:type="dxa"/>
            <w:gridSpan w:val="6"/>
            <w:shd w:val="clear" w:color="auto" w:fill="F6F9FC"/>
          </w:tcPr>
          <w:p w:rsidR="0010650F" w:rsidRPr="00A21E4C" w:rsidRDefault="0010650F" w:rsidP="0055537B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Projected date for supplier site inspection</w:t>
            </w:r>
          </w:p>
        </w:tc>
        <w:tc>
          <w:tcPr>
            <w:tcW w:w="5397" w:type="dxa"/>
            <w:gridSpan w:val="29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5626" w:type="dxa"/>
            <w:gridSpan w:val="6"/>
            <w:tcBorders>
              <w:bottom w:val="single" w:sz="4" w:space="0" w:color="auto"/>
            </w:tcBorders>
            <w:shd w:val="clear" w:color="auto" w:fill="F6F9FC"/>
          </w:tcPr>
          <w:p w:rsidR="0010650F" w:rsidRPr="00A21E4C" w:rsidRDefault="0010650F" w:rsidP="00B64E2B">
            <w:pPr>
              <w:pStyle w:val="Table"/>
            </w:pPr>
            <w:r>
              <w:t>Describe a</w:t>
            </w:r>
            <w:r w:rsidRPr="00A21E4C">
              <w:t xml:space="preserve">ccess to </w:t>
            </w:r>
            <w:r>
              <w:t>site for service provider</w:t>
            </w:r>
            <w:r w:rsidRPr="00A21E4C">
              <w:t xml:space="preserve"> (business hours </w:t>
            </w:r>
            <w:r>
              <w:t>+</w:t>
            </w:r>
            <w:r w:rsidRPr="00A21E4C">
              <w:t xml:space="preserve"> after hours)</w:t>
            </w:r>
          </w:p>
        </w:tc>
        <w:tc>
          <w:tcPr>
            <w:tcW w:w="5397" w:type="dxa"/>
            <w:gridSpan w:val="29"/>
            <w:tcBorders>
              <w:bottom w:val="single" w:sz="4" w:space="0" w:color="auto"/>
            </w:tcBorders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5626" w:type="dxa"/>
            <w:gridSpan w:val="6"/>
            <w:shd w:val="clear" w:color="auto" w:fill="F6F9FC"/>
          </w:tcPr>
          <w:p w:rsidR="0010650F" w:rsidRDefault="0010650F" w:rsidP="0033143E">
            <w:pPr>
              <w:pStyle w:val="Table"/>
            </w:pPr>
            <w:r>
              <w:t xml:space="preserve">Is this a </w:t>
            </w:r>
            <w:r w:rsidRPr="00AE6CD3">
              <w:t>new installation</w:t>
            </w:r>
            <w:r>
              <w:t xml:space="preserve"> or an u</w:t>
            </w:r>
            <w:r w:rsidRPr="00AE6CD3">
              <w:t>pgrade of</w:t>
            </w:r>
            <w:r>
              <w:t xml:space="preserve"> an</w:t>
            </w:r>
            <w:r>
              <w:t xml:space="preserve"> existing system</w:t>
            </w:r>
            <w:r>
              <w:t>?</w:t>
            </w:r>
          </w:p>
        </w:tc>
        <w:tc>
          <w:tcPr>
            <w:tcW w:w="1145" w:type="dxa"/>
            <w:gridSpan w:val="7"/>
            <w:vAlign w:val="center"/>
          </w:tcPr>
          <w:p w:rsidR="0010650F" w:rsidRPr="00A21E4C" w:rsidRDefault="0010650F" w:rsidP="00C54C6B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Upgrade</w:t>
            </w:r>
          </w:p>
        </w:tc>
        <w:sdt>
          <w:sdtPr>
            <w:rPr>
              <w:snapToGrid w:val="0"/>
              <w:sz w:val="26"/>
            </w:rPr>
            <w:id w:val="-212891946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4"/>
                <w:vAlign w:val="center"/>
              </w:tcPr>
              <w:p w:rsidR="0010650F" w:rsidRPr="00A21E4C" w:rsidRDefault="0010650F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790" w:type="dxa"/>
            <w:gridSpan w:val="5"/>
            <w:vAlign w:val="center"/>
          </w:tcPr>
          <w:p w:rsidR="0010650F" w:rsidRPr="00A21E4C" w:rsidRDefault="0010650F" w:rsidP="00C54C6B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New</w:t>
            </w:r>
          </w:p>
        </w:tc>
        <w:sdt>
          <w:sdtPr>
            <w:rPr>
              <w:snapToGrid w:val="0"/>
              <w:sz w:val="26"/>
            </w:rPr>
            <w:id w:val="63476024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23" w:type="dxa"/>
                <w:gridSpan w:val="4"/>
                <w:vAlign w:val="center"/>
              </w:tcPr>
              <w:p w:rsidR="0010650F" w:rsidRPr="00A21E4C" w:rsidRDefault="0010650F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272" w:type="dxa"/>
            <w:gridSpan w:val="9"/>
            <w:shd w:val="clear" w:color="auto" w:fill="F6F9FC"/>
            <w:vAlign w:val="center"/>
          </w:tcPr>
          <w:p w:rsidR="0010650F" w:rsidRPr="00A21E4C" w:rsidRDefault="0010650F" w:rsidP="00C34106">
            <w:pPr>
              <w:pStyle w:val="Table"/>
              <w:rPr>
                <w:snapToGrid w:val="0"/>
              </w:rPr>
            </w:pPr>
          </w:p>
        </w:tc>
      </w:tr>
      <w:tr w:rsidR="0010650F" w:rsidRPr="00A21E4C" w:rsidTr="009E1D0C">
        <w:tc>
          <w:tcPr>
            <w:tcW w:w="5626" w:type="dxa"/>
            <w:gridSpan w:val="6"/>
            <w:shd w:val="clear" w:color="auto" w:fill="F6F9FC"/>
          </w:tcPr>
          <w:p w:rsidR="0010650F" w:rsidRDefault="0010650F" w:rsidP="005D2BA1">
            <w:pPr>
              <w:pStyle w:val="Table"/>
            </w:pPr>
            <w:r>
              <w:t>Integration required with existing system or devices? Specify if yes.</w:t>
            </w:r>
          </w:p>
        </w:tc>
        <w:tc>
          <w:tcPr>
            <w:tcW w:w="5397" w:type="dxa"/>
            <w:gridSpan w:val="29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5626" w:type="dxa"/>
            <w:gridSpan w:val="6"/>
            <w:shd w:val="clear" w:color="auto" w:fill="F6F9FC"/>
          </w:tcPr>
          <w:p w:rsidR="0010650F" w:rsidRPr="00A21E4C" w:rsidRDefault="0010650F" w:rsidP="005D2BA1">
            <w:pPr>
              <w:pStyle w:val="Table"/>
            </w:pPr>
            <w:r>
              <w:t>Existing access control equipment installed on site, if any</w:t>
            </w:r>
          </w:p>
        </w:tc>
        <w:tc>
          <w:tcPr>
            <w:tcW w:w="5397" w:type="dxa"/>
            <w:gridSpan w:val="29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6334" w:type="dxa"/>
            <w:gridSpan w:val="10"/>
            <w:shd w:val="clear" w:color="auto" w:fill="F6F9FC"/>
          </w:tcPr>
          <w:p w:rsidR="0010650F" w:rsidRPr="00A21E4C" w:rsidRDefault="0010650F" w:rsidP="001F054D">
            <w:pPr>
              <w:pStyle w:val="Table"/>
              <w:rPr>
                <w:sz w:val="24"/>
              </w:rPr>
            </w:pPr>
            <w:r>
              <w:t>Site size classification</w:t>
            </w:r>
          </w:p>
        </w:tc>
        <w:tc>
          <w:tcPr>
            <w:tcW w:w="993" w:type="dxa"/>
            <w:gridSpan w:val="6"/>
            <w:tcMar>
              <w:left w:w="57" w:type="dxa"/>
              <w:right w:w="57" w:type="dxa"/>
            </w:tcMar>
          </w:tcPr>
          <w:p w:rsidR="0010650F" w:rsidRDefault="0010650F" w:rsidP="00137B8E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Small</w:t>
            </w:r>
          </w:p>
        </w:tc>
        <w:sdt>
          <w:sdtPr>
            <w:rPr>
              <w:snapToGrid w:val="0"/>
              <w:sz w:val="26"/>
            </w:rPr>
            <w:id w:val="100671675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tcMar>
                  <w:left w:w="57" w:type="dxa"/>
                  <w:right w:w="57" w:type="dxa"/>
                </w:tcMar>
                <w:vAlign w:val="center"/>
              </w:tcPr>
              <w:p w:rsidR="0010650F" w:rsidRPr="00A21E4C" w:rsidRDefault="0010650F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417" w:type="dxa"/>
            <w:gridSpan w:val="9"/>
            <w:tcMar>
              <w:left w:w="57" w:type="dxa"/>
              <w:right w:w="57" w:type="dxa"/>
            </w:tcMar>
          </w:tcPr>
          <w:p w:rsidR="0010650F" w:rsidRDefault="0010650F" w:rsidP="00137B8E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Medium</w:t>
            </w:r>
          </w:p>
        </w:tc>
        <w:sdt>
          <w:sdtPr>
            <w:rPr>
              <w:snapToGrid w:val="0"/>
              <w:sz w:val="26"/>
            </w:rPr>
            <w:id w:val="147934102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6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10650F" w:rsidRPr="00A21E4C" w:rsidRDefault="0010650F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992" w:type="dxa"/>
            <w:gridSpan w:val="3"/>
            <w:tcMar>
              <w:left w:w="57" w:type="dxa"/>
              <w:right w:w="57" w:type="dxa"/>
            </w:tcMar>
          </w:tcPr>
          <w:p w:rsidR="0010650F" w:rsidRDefault="0010650F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Large</w:t>
            </w:r>
          </w:p>
        </w:tc>
        <w:sdt>
          <w:sdtPr>
            <w:rPr>
              <w:snapToGrid w:val="0"/>
              <w:sz w:val="26"/>
            </w:rPr>
            <w:id w:val="-62900484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36" w:type="dxa"/>
                <w:tcMar>
                  <w:left w:w="57" w:type="dxa"/>
                  <w:right w:w="57" w:type="dxa"/>
                </w:tcMar>
                <w:vAlign w:val="center"/>
              </w:tcPr>
              <w:p w:rsidR="0010650F" w:rsidRPr="00A21E4C" w:rsidRDefault="0010650F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10650F" w:rsidRPr="00A21E4C" w:rsidTr="009E1D0C">
        <w:tc>
          <w:tcPr>
            <w:tcW w:w="6334" w:type="dxa"/>
            <w:gridSpan w:val="10"/>
            <w:tcBorders>
              <w:bottom w:val="single" w:sz="4" w:space="0" w:color="auto"/>
            </w:tcBorders>
            <w:shd w:val="clear" w:color="auto" w:fill="F6F9FC"/>
          </w:tcPr>
          <w:p w:rsidR="0010650F" w:rsidRDefault="0010650F" w:rsidP="0055537B">
            <w:pPr>
              <w:pStyle w:val="Table"/>
            </w:pPr>
            <w:r>
              <w:t xml:space="preserve">Detailed floor plans available? (must be </w:t>
            </w:r>
            <w:r w:rsidRPr="00DD283F">
              <w:t>included in RFP</w:t>
            </w:r>
            <w:r>
              <w:t xml:space="preserve"> if yes)</w:t>
            </w:r>
          </w:p>
        </w:tc>
        <w:tc>
          <w:tcPr>
            <w:tcW w:w="710" w:type="dxa"/>
            <w:gridSpan w:val="5"/>
            <w:tcBorders>
              <w:bottom w:val="single" w:sz="4" w:space="0" w:color="auto"/>
            </w:tcBorders>
          </w:tcPr>
          <w:p w:rsidR="0010650F" w:rsidRPr="00A21E4C" w:rsidRDefault="0010650F" w:rsidP="00A318B7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Yes </w:t>
            </w:r>
          </w:p>
        </w:tc>
        <w:sdt>
          <w:sdtPr>
            <w:rPr>
              <w:snapToGrid w:val="0"/>
              <w:sz w:val="26"/>
            </w:rPr>
            <w:id w:val="193332410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8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10650F" w:rsidRPr="00A21E4C" w:rsidRDefault="0010650F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10650F" w:rsidRPr="00A21E4C" w:rsidRDefault="0010650F" w:rsidP="00A318B7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No</w:t>
            </w:r>
          </w:p>
        </w:tc>
        <w:sdt>
          <w:sdtPr>
            <w:rPr>
              <w:snapToGrid w:val="0"/>
              <w:sz w:val="26"/>
            </w:rPr>
            <w:id w:val="-143134857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0650F" w:rsidRPr="00A21E4C" w:rsidRDefault="0010650F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988" w:type="dxa"/>
            <w:gridSpan w:val="8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10650F" w:rsidRPr="00A21E4C" w:rsidRDefault="0010650F" w:rsidP="0055537B">
            <w:pPr>
              <w:pStyle w:val="Table"/>
              <w:jc w:val="center"/>
              <w:rPr>
                <w:sz w:val="24"/>
              </w:rPr>
            </w:pPr>
          </w:p>
        </w:tc>
      </w:tr>
      <w:tr w:rsidR="0010650F" w:rsidRPr="00A21E4C" w:rsidTr="008310D1">
        <w:trPr>
          <w:trHeight w:hRule="exact" w:val="113"/>
        </w:trPr>
        <w:tc>
          <w:tcPr>
            <w:tcW w:w="11023" w:type="dxa"/>
            <w:gridSpan w:val="3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650F" w:rsidRPr="00A21E4C" w:rsidRDefault="0010650F" w:rsidP="00A808D7">
            <w:pPr>
              <w:pStyle w:val="Space"/>
              <w:rPr>
                <w:snapToGrid w:val="0"/>
              </w:rPr>
            </w:pPr>
          </w:p>
        </w:tc>
      </w:tr>
      <w:tr w:rsidR="0010650F" w:rsidRPr="00A21E4C" w:rsidTr="009E1D0C">
        <w:tc>
          <w:tcPr>
            <w:tcW w:w="8468" w:type="dxa"/>
            <w:gridSpan w:val="25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10650F" w:rsidRPr="00A21E4C" w:rsidRDefault="0010650F" w:rsidP="008310D1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 w:rsidRPr="00A21E4C">
              <w:rPr>
                <w:snapToGrid w:val="0"/>
              </w:rPr>
              <w:t>Functionality required</w:t>
            </w:r>
          </w:p>
        </w:tc>
        <w:tc>
          <w:tcPr>
            <w:tcW w:w="2555" w:type="dxa"/>
            <w:gridSpan w:val="10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10650F" w:rsidRPr="00136FD1" w:rsidRDefault="0010650F" w:rsidP="0033143E">
            <w:pPr>
              <w:pStyle w:val="TableHead"/>
              <w:tabs>
                <w:tab w:val="right" w:pos="10772"/>
              </w:tabs>
              <w:jc w:val="right"/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10650F" w:rsidRPr="00A21E4C" w:rsidTr="009E1D0C">
        <w:tc>
          <w:tcPr>
            <w:tcW w:w="4775" w:type="dxa"/>
            <w:gridSpan w:val="2"/>
            <w:vAlign w:val="center"/>
          </w:tcPr>
          <w:p w:rsidR="0010650F" w:rsidRPr="00A21E4C" w:rsidRDefault="0010650F" w:rsidP="0055537B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Indoor readers</w:t>
            </w:r>
          </w:p>
        </w:tc>
        <w:sdt>
          <w:sdtPr>
            <w:rPr>
              <w:snapToGrid w:val="0"/>
              <w:sz w:val="26"/>
            </w:rPr>
            <w:id w:val="86001242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tcMar>
                  <w:left w:w="57" w:type="dxa"/>
                  <w:right w:w="57" w:type="dxa"/>
                </w:tcMar>
                <w:vAlign w:val="center"/>
              </w:tcPr>
              <w:p w:rsidR="0010650F" w:rsidRPr="00A21E4C" w:rsidRDefault="0010650F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31"/>
            <w:vAlign w:val="center"/>
          </w:tcPr>
          <w:p w:rsidR="0010650F" w:rsidRPr="00A21E4C" w:rsidRDefault="0010650F" w:rsidP="0055537B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24-hour access?</w:t>
            </w:r>
          </w:p>
        </w:tc>
        <w:sdt>
          <w:sdtPr>
            <w:rPr>
              <w:snapToGrid w:val="0"/>
              <w:sz w:val="26"/>
            </w:rPr>
            <w:id w:val="-120864517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36" w:type="dxa"/>
                <w:tcMar>
                  <w:left w:w="57" w:type="dxa"/>
                  <w:right w:w="57" w:type="dxa"/>
                </w:tcMar>
                <w:vAlign w:val="center"/>
              </w:tcPr>
              <w:p w:rsidR="0010650F" w:rsidRPr="00A21E4C" w:rsidRDefault="00613898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10650F" w:rsidRPr="00A21E4C" w:rsidTr="009E1D0C">
        <w:tc>
          <w:tcPr>
            <w:tcW w:w="4775" w:type="dxa"/>
            <w:gridSpan w:val="2"/>
            <w:vAlign w:val="center"/>
          </w:tcPr>
          <w:p w:rsidR="0010650F" w:rsidRPr="00A21E4C" w:rsidRDefault="0010650F" w:rsidP="0055537B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Outdoor readers</w:t>
            </w:r>
          </w:p>
        </w:tc>
        <w:sdt>
          <w:sdtPr>
            <w:rPr>
              <w:snapToGrid w:val="0"/>
              <w:sz w:val="26"/>
            </w:rPr>
            <w:id w:val="120522156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tcMar>
                  <w:left w:w="57" w:type="dxa"/>
                  <w:right w:w="57" w:type="dxa"/>
                </w:tcMar>
                <w:vAlign w:val="center"/>
              </w:tcPr>
              <w:p w:rsidR="0010650F" w:rsidRPr="00A21E4C" w:rsidRDefault="0010650F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31"/>
            <w:tcBorders>
              <w:bottom w:val="single" w:sz="4" w:space="0" w:color="auto"/>
            </w:tcBorders>
            <w:vAlign w:val="center"/>
          </w:tcPr>
          <w:p w:rsidR="0010650F" w:rsidRPr="00A21E4C" w:rsidRDefault="0010650F" w:rsidP="0055537B">
            <w:pPr>
              <w:pStyle w:val="Table"/>
            </w:pPr>
            <w:r>
              <w:t>Integration with control centre / surveillance system</w:t>
            </w:r>
          </w:p>
        </w:tc>
        <w:sdt>
          <w:sdtPr>
            <w:rPr>
              <w:snapToGrid w:val="0"/>
              <w:sz w:val="26"/>
            </w:rPr>
            <w:id w:val="-122552277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:rsidR="0010650F" w:rsidRPr="00A21E4C" w:rsidRDefault="0010650F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10650F" w:rsidRPr="00A21E4C" w:rsidTr="009E1D0C">
        <w:tc>
          <w:tcPr>
            <w:tcW w:w="4775" w:type="dxa"/>
            <w:gridSpan w:val="2"/>
            <w:vAlign w:val="center"/>
          </w:tcPr>
          <w:p w:rsidR="0010650F" w:rsidRPr="00A21E4C" w:rsidRDefault="0010650F" w:rsidP="0055537B">
            <w:pPr>
              <w:pStyle w:val="Table"/>
            </w:pPr>
            <w:r>
              <w:t>Perimeter security</w:t>
            </w:r>
          </w:p>
        </w:tc>
        <w:sdt>
          <w:sdtPr>
            <w:rPr>
              <w:snapToGrid w:val="0"/>
              <w:sz w:val="26"/>
            </w:rPr>
            <w:id w:val="146446039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tcMar>
                  <w:left w:w="57" w:type="dxa"/>
                  <w:right w:w="57" w:type="dxa"/>
                </w:tcMar>
                <w:vAlign w:val="center"/>
              </w:tcPr>
              <w:p w:rsidR="0010650F" w:rsidRPr="00A21E4C" w:rsidRDefault="0010650F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31"/>
            <w:tcBorders>
              <w:bottom w:val="single" w:sz="4" w:space="0" w:color="auto"/>
            </w:tcBorders>
            <w:vAlign w:val="center"/>
          </w:tcPr>
          <w:p w:rsidR="0010650F" w:rsidRPr="00A21E4C" w:rsidRDefault="0010650F" w:rsidP="0055537B">
            <w:pPr>
              <w:pStyle w:val="Table"/>
            </w:pPr>
            <w:r>
              <w:t>Central control room</w:t>
            </w:r>
          </w:p>
        </w:tc>
        <w:sdt>
          <w:sdtPr>
            <w:rPr>
              <w:snapToGrid w:val="0"/>
              <w:sz w:val="26"/>
            </w:rPr>
            <w:id w:val="84775622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:rsidR="0010650F" w:rsidRPr="00A21E4C" w:rsidRDefault="0010650F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10650F" w:rsidRPr="00A21E4C" w:rsidTr="00180FB3">
        <w:trPr>
          <w:trHeight w:hRule="exact" w:val="113"/>
        </w:trPr>
        <w:tc>
          <w:tcPr>
            <w:tcW w:w="11023" w:type="dxa"/>
            <w:gridSpan w:val="35"/>
            <w:tcBorders>
              <w:left w:val="nil"/>
              <w:right w:val="nil"/>
            </w:tcBorders>
            <w:shd w:val="clear" w:color="auto" w:fill="auto"/>
          </w:tcPr>
          <w:p w:rsidR="0010650F" w:rsidRPr="00A21E4C" w:rsidRDefault="0010650F" w:rsidP="00A808D7">
            <w:pPr>
              <w:pStyle w:val="Space"/>
              <w:rPr>
                <w:snapToGrid w:val="0"/>
              </w:rPr>
            </w:pPr>
          </w:p>
        </w:tc>
      </w:tr>
      <w:tr w:rsidR="0010650F" w:rsidRPr="00A21E4C" w:rsidTr="00180FB3">
        <w:tc>
          <w:tcPr>
            <w:tcW w:w="11023" w:type="dxa"/>
            <w:gridSpan w:val="35"/>
            <w:tcBorders>
              <w:bottom w:val="single" w:sz="4" w:space="0" w:color="auto"/>
            </w:tcBorders>
            <w:shd w:val="clear" w:color="auto" w:fill="DBE5F1"/>
          </w:tcPr>
          <w:p w:rsidR="0010650F" w:rsidRPr="00A21E4C" w:rsidRDefault="0010650F" w:rsidP="0048764D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 w:rsidRPr="00561856">
              <w:rPr>
                <w:snapToGrid w:val="0"/>
              </w:rPr>
              <w:t>System capacity</w:t>
            </w:r>
            <w:r>
              <w:rPr>
                <w:snapToGrid w:val="0"/>
              </w:rPr>
              <w:t xml:space="preserve"> and capability</w:t>
            </w:r>
          </w:p>
        </w:tc>
      </w:tr>
      <w:tr w:rsidR="0010650F" w:rsidRPr="00A21E4C" w:rsidTr="009E1D0C">
        <w:tc>
          <w:tcPr>
            <w:tcW w:w="4775" w:type="dxa"/>
            <w:gridSpan w:val="2"/>
            <w:shd w:val="clear" w:color="auto" w:fill="F6F9FC"/>
          </w:tcPr>
          <w:p w:rsidR="0010650F" w:rsidRDefault="0010650F" w:rsidP="0055537B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List all entrances where access control must be implemented (number access points on floor plan)</w:t>
            </w:r>
          </w:p>
        </w:tc>
        <w:tc>
          <w:tcPr>
            <w:tcW w:w="6248" w:type="dxa"/>
            <w:gridSpan w:val="33"/>
          </w:tcPr>
          <w:p w:rsidR="0010650F" w:rsidRDefault="0010650F" w:rsidP="00C54C6B">
            <w:pPr>
              <w:pStyle w:val="Table"/>
              <w:numPr>
                <w:ilvl w:val="0"/>
                <w:numId w:val="45"/>
              </w:numPr>
              <w:spacing w:before="0" w:after="0"/>
              <w:ind w:left="284" w:hanging="284"/>
              <w:rPr>
                <w:rFonts w:ascii="Comic Sans MS" w:hAnsi="Comic Sans MS"/>
                <w:snapToGrid w:val="0"/>
              </w:rPr>
            </w:pPr>
          </w:p>
          <w:p w:rsidR="0010650F" w:rsidRPr="00AF2A03" w:rsidRDefault="0010650F" w:rsidP="00C54C6B">
            <w:pPr>
              <w:pStyle w:val="Table"/>
              <w:numPr>
                <w:ilvl w:val="0"/>
                <w:numId w:val="45"/>
              </w:numPr>
              <w:spacing w:before="0" w:after="0"/>
              <w:ind w:left="284" w:hanging="284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4775" w:type="dxa"/>
            <w:gridSpan w:val="2"/>
            <w:shd w:val="clear" w:color="auto" w:fill="F6F9FC"/>
          </w:tcPr>
          <w:p w:rsidR="0010650F" w:rsidRDefault="0010650F" w:rsidP="005D2BA1">
            <w:pPr>
              <w:pStyle w:val="Table"/>
            </w:pPr>
            <w:r>
              <w:t>Number of users (current + projected growth over 5-10 years)</w:t>
            </w:r>
          </w:p>
        </w:tc>
        <w:tc>
          <w:tcPr>
            <w:tcW w:w="6248" w:type="dxa"/>
            <w:gridSpan w:val="33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4775" w:type="dxa"/>
            <w:gridSpan w:val="2"/>
            <w:shd w:val="clear" w:color="auto" w:fill="F6F9FC"/>
          </w:tcPr>
          <w:p w:rsidR="0010650F" w:rsidRDefault="0010650F" w:rsidP="005D2BA1">
            <w:pPr>
              <w:pStyle w:val="Table"/>
            </w:pPr>
            <w:r w:rsidRPr="006F4FA6">
              <w:t>Estimated total number of transactions per day</w:t>
            </w:r>
          </w:p>
        </w:tc>
        <w:tc>
          <w:tcPr>
            <w:tcW w:w="6248" w:type="dxa"/>
            <w:gridSpan w:val="33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4775" w:type="dxa"/>
            <w:gridSpan w:val="2"/>
            <w:shd w:val="clear" w:color="auto" w:fill="F6F9FC"/>
          </w:tcPr>
          <w:p w:rsidR="0010650F" w:rsidRDefault="0010650F" w:rsidP="005D2BA1">
            <w:pPr>
              <w:pStyle w:val="Table"/>
            </w:pPr>
            <w:r w:rsidRPr="006F4FA6">
              <w:t>Traffic level per door (e.g. front door vs. basement storeroom)</w:t>
            </w:r>
          </w:p>
        </w:tc>
        <w:tc>
          <w:tcPr>
            <w:tcW w:w="6248" w:type="dxa"/>
            <w:gridSpan w:val="33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4775" w:type="dxa"/>
            <w:gridSpan w:val="2"/>
            <w:shd w:val="clear" w:color="auto" w:fill="F6F9FC"/>
          </w:tcPr>
          <w:p w:rsidR="0010650F" w:rsidRDefault="0010650F" w:rsidP="005D2BA1">
            <w:pPr>
              <w:pStyle w:val="Table"/>
            </w:pPr>
            <w:r>
              <w:t>Peak traffic estimate: highest-volume entrance</w:t>
            </w:r>
          </w:p>
        </w:tc>
        <w:tc>
          <w:tcPr>
            <w:tcW w:w="6248" w:type="dxa"/>
            <w:gridSpan w:val="33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4775" w:type="dxa"/>
            <w:gridSpan w:val="2"/>
            <w:shd w:val="clear" w:color="auto" w:fill="F6F9FC"/>
          </w:tcPr>
          <w:p w:rsidR="0010650F" w:rsidRDefault="0010650F" w:rsidP="005D2BA1">
            <w:pPr>
              <w:pStyle w:val="Table"/>
            </w:pPr>
            <w:r>
              <w:t>Reliability requirements: Uptime, redundancy</w:t>
            </w:r>
          </w:p>
        </w:tc>
        <w:tc>
          <w:tcPr>
            <w:tcW w:w="6248" w:type="dxa"/>
            <w:gridSpan w:val="33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180FB3">
        <w:tc>
          <w:tcPr>
            <w:tcW w:w="11023" w:type="dxa"/>
            <w:gridSpan w:val="35"/>
            <w:tcBorders>
              <w:bottom w:val="single" w:sz="4" w:space="0" w:color="auto"/>
            </w:tcBorders>
            <w:shd w:val="clear" w:color="auto" w:fill="DBE5F1"/>
          </w:tcPr>
          <w:p w:rsidR="0010650F" w:rsidRPr="00A21E4C" w:rsidRDefault="0010650F" w:rsidP="0028306F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lastRenderedPageBreak/>
              <w:t>System architecture</w:t>
            </w:r>
          </w:p>
        </w:tc>
      </w:tr>
      <w:tr w:rsidR="0010650F" w:rsidRPr="00A21E4C" w:rsidTr="009E1D0C">
        <w:tc>
          <w:tcPr>
            <w:tcW w:w="4068" w:type="dxa"/>
            <w:shd w:val="clear" w:color="auto" w:fill="F6F9FC"/>
          </w:tcPr>
          <w:p w:rsidR="0010650F" w:rsidRDefault="0010650F" w:rsidP="005D2BA1">
            <w:pPr>
              <w:pStyle w:val="Table"/>
            </w:pPr>
            <w:r>
              <w:t>Local or remote access control server</w:t>
            </w:r>
          </w:p>
        </w:tc>
        <w:tc>
          <w:tcPr>
            <w:tcW w:w="6955" w:type="dxa"/>
            <w:gridSpan w:val="34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4068" w:type="dxa"/>
            <w:shd w:val="clear" w:color="auto" w:fill="F6F9FC"/>
          </w:tcPr>
          <w:p w:rsidR="0010650F" w:rsidRDefault="0010650F" w:rsidP="005D2BA1">
            <w:pPr>
              <w:pStyle w:val="Table"/>
            </w:pPr>
            <w:r>
              <w:t>Physical environment: number of access points/gates/doors</w:t>
            </w:r>
          </w:p>
        </w:tc>
        <w:tc>
          <w:tcPr>
            <w:tcW w:w="6955" w:type="dxa"/>
            <w:gridSpan w:val="34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4068" w:type="dxa"/>
            <w:shd w:val="clear" w:color="auto" w:fill="F6F9FC"/>
          </w:tcPr>
          <w:p w:rsidR="0010650F" w:rsidRDefault="0010650F" w:rsidP="005D2BA1">
            <w:pPr>
              <w:pStyle w:val="Table"/>
            </w:pPr>
            <w:r>
              <w:t>Level of security needed</w:t>
            </w:r>
          </w:p>
        </w:tc>
        <w:tc>
          <w:tcPr>
            <w:tcW w:w="6955" w:type="dxa"/>
            <w:gridSpan w:val="34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4068" w:type="dxa"/>
            <w:shd w:val="clear" w:color="auto" w:fill="F6F9FC"/>
          </w:tcPr>
          <w:p w:rsidR="0010650F" w:rsidRDefault="0010650F" w:rsidP="005D2BA1">
            <w:pPr>
              <w:pStyle w:val="Table"/>
            </w:pPr>
            <w:r>
              <w:t>Entrances with dual readers (entry + exit) vs. single reader + exit button</w:t>
            </w:r>
          </w:p>
        </w:tc>
        <w:tc>
          <w:tcPr>
            <w:tcW w:w="6955" w:type="dxa"/>
            <w:gridSpan w:val="34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9E1D0C">
        <w:tc>
          <w:tcPr>
            <w:tcW w:w="4068" w:type="dxa"/>
            <w:shd w:val="clear" w:color="auto" w:fill="F6F9FC"/>
          </w:tcPr>
          <w:p w:rsidR="0010650F" w:rsidRDefault="0010650F" w:rsidP="005D2BA1">
            <w:pPr>
              <w:pStyle w:val="Table"/>
            </w:pPr>
            <w:r>
              <w:t>Types of entrances: door vs turnstile vs boom</w:t>
            </w:r>
          </w:p>
        </w:tc>
        <w:tc>
          <w:tcPr>
            <w:tcW w:w="6955" w:type="dxa"/>
            <w:gridSpan w:val="34"/>
          </w:tcPr>
          <w:p w:rsidR="0010650F" w:rsidRPr="00AF2A03" w:rsidRDefault="0010650F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10650F" w:rsidRPr="00A21E4C" w:rsidTr="00180FB3">
        <w:trPr>
          <w:trHeight w:hRule="exact" w:val="113"/>
        </w:trPr>
        <w:tc>
          <w:tcPr>
            <w:tcW w:w="11023" w:type="dxa"/>
            <w:gridSpan w:val="35"/>
            <w:tcBorders>
              <w:left w:val="nil"/>
              <w:right w:val="nil"/>
            </w:tcBorders>
            <w:shd w:val="clear" w:color="auto" w:fill="auto"/>
          </w:tcPr>
          <w:p w:rsidR="0010650F" w:rsidRPr="00A21E4C" w:rsidRDefault="0010650F" w:rsidP="00A808D7">
            <w:pPr>
              <w:pStyle w:val="Space"/>
              <w:rPr>
                <w:snapToGrid w:val="0"/>
              </w:rPr>
            </w:pPr>
          </w:p>
        </w:tc>
      </w:tr>
      <w:tr w:rsidR="009E1D0C" w:rsidRPr="00A21E4C" w:rsidTr="009E1D0C">
        <w:tc>
          <w:tcPr>
            <w:tcW w:w="7752" w:type="dxa"/>
            <w:gridSpan w:val="20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9E1D0C" w:rsidRPr="00A21E4C" w:rsidRDefault="009E1D0C" w:rsidP="0033143E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 w:rsidRPr="00A21E4C">
              <w:rPr>
                <w:snapToGrid w:val="0"/>
              </w:rPr>
              <w:t>Technical requirements</w:t>
            </w:r>
          </w:p>
        </w:tc>
        <w:tc>
          <w:tcPr>
            <w:tcW w:w="3271" w:type="dxa"/>
            <w:gridSpan w:val="15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9E1D0C" w:rsidRPr="00136FD1" w:rsidRDefault="009E1D0C" w:rsidP="0033143E">
            <w:pPr>
              <w:pStyle w:val="TableHead"/>
              <w:tabs>
                <w:tab w:val="right" w:pos="10772"/>
              </w:tabs>
              <w:jc w:val="right"/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9E1D0C" w:rsidRPr="00A21E4C" w:rsidTr="009E1D0C">
        <w:tc>
          <w:tcPr>
            <w:tcW w:w="4068" w:type="dxa"/>
            <w:shd w:val="clear" w:color="auto" w:fill="F6F9FC"/>
          </w:tcPr>
          <w:p w:rsidR="009E1D0C" w:rsidRDefault="009E1D0C" w:rsidP="001F054D">
            <w:pPr>
              <w:pStyle w:val="Table"/>
            </w:pPr>
            <w:r>
              <w:t>Types of access control modalities: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E1D0C" w:rsidRDefault="009E1D0C" w:rsidP="009E1D0C">
            <w:pPr>
              <w:pStyle w:val="Table"/>
              <w:jc w:val="right"/>
              <w:rPr>
                <w:snapToGrid w:val="0"/>
              </w:rPr>
            </w:pPr>
            <w:r>
              <w:t>PIN</w:t>
            </w:r>
          </w:p>
        </w:tc>
        <w:sdt>
          <w:sdtPr>
            <w:rPr>
              <w:snapToGrid w:val="0"/>
              <w:sz w:val="26"/>
            </w:rPr>
            <w:id w:val="-166284606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2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851" w:type="dxa"/>
            <w:gridSpan w:val="5"/>
          </w:tcPr>
          <w:p w:rsidR="009E1D0C" w:rsidRDefault="009E1D0C" w:rsidP="00137B8E">
            <w:pPr>
              <w:pStyle w:val="Table"/>
              <w:jc w:val="right"/>
              <w:rPr>
                <w:snapToGrid w:val="0"/>
              </w:rPr>
            </w:pPr>
            <w:r>
              <w:t>Token</w:t>
            </w:r>
          </w:p>
        </w:tc>
        <w:sdt>
          <w:sdtPr>
            <w:rPr>
              <w:snapToGrid w:val="0"/>
              <w:sz w:val="26"/>
            </w:rPr>
            <w:id w:val="-34871150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134" w:type="dxa"/>
            <w:gridSpan w:val="8"/>
            <w:tcMar>
              <w:left w:w="57" w:type="dxa"/>
              <w:right w:w="57" w:type="dxa"/>
            </w:tcMar>
          </w:tcPr>
          <w:p w:rsidR="009E1D0C" w:rsidRDefault="009E1D0C" w:rsidP="00137B8E">
            <w:pPr>
              <w:pStyle w:val="Table"/>
              <w:jc w:val="right"/>
              <w:rPr>
                <w:snapToGrid w:val="0"/>
              </w:rPr>
            </w:pPr>
            <w:r>
              <w:t>Biometric</w:t>
            </w:r>
          </w:p>
        </w:tc>
        <w:sdt>
          <w:sdtPr>
            <w:rPr>
              <w:snapToGrid w:val="0"/>
              <w:sz w:val="26"/>
            </w:rPr>
            <w:id w:val="-2441363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898" w:type="dxa"/>
            <w:gridSpan w:val="5"/>
            <w:tcMar>
              <w:left w:w="57" w:type="dxa"/>
              <w:right w:w="57" w:type="dxa"/>
            </w:tcMar>
          </w:tcPr>
          <w:p w:rsidR="009E1D0C" w:rsidRDefault="009E1D0C" w:rsidP="006D1C28">
            <w:pPr>
              <w:pStyle w:val="Table"/>
              <w:jc w:val="right"/>
              <w:rPr>
                <w:snapToGrid w:val="0"/>
              </w:rPr>
            </w:pPr>
            <w:r>
              <w:t>Combo</w:t>
            </w:r>
          </w:p>
        </w:tc>
        <w:tc>
          <w:tcPr>
            <w:tcW w:w="378" w:type="dxa"/>
            <w:gridSpan w:val="2"/>
          </w:tcPr>
          <w:p w:rsidR="009E1D0C" w:rsidRDefault="009E1D0C" w:rsidP="006D1C28">
            <w:pPr>
              <w:pStyle w:val="Table"/>
              <w:jc w:val="right"/>
              <w:rPr>
                <w:snapToGrid w:val="0"/>
              </w:rPr>
            </w:pPr>
          </w:p>
        </w:tc>
        <w:tc>
          <w:tcPr>
            <w:tcW w:w="1134" w:type="dxa"/>
            <w:gridSpan w:val="4"/>
          </w:tcPr>
          <w:p w:rsidR="009E1D0C" w:rsidRDefault="009E1D0C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Touchless</w:t>
            </w:r>
          </w:p>
        </w:tc>
        <w:sdt>
          <w:sdtPr>
            <w:rPr>
              <w:snapToGrid w:val="0"/>
              <w:sz w:val="26"/>
            </w:rPr>
            <w:id w:val="143601760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36" w:type="dxa"/>
                <w:tcMar>
                  <w:left w:w="57" w:type="dxa"/>
                  <w:right w:w="57" w:type="dxa"/>
                </w:tcMar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9E1D0C" w:rsidRPr="00A21E4C" w:rsidTr="009E1D0C">
        <w:tc>
          <w:tcPr>
            <w:tcW w:w="4068" w:type="dxa"/>
            <w:shd w:val="clear" w:color="auto" w:fill="F6F9FC"/>
          </w:tcPr>
          <w:p w:rsidR="009E1D0C" w:rsidRDefault="009E1D0C" w:rsidP="009E1D0C">
            <w:pPr>
              <w:pStyle w:val="Table"/>
            </w:pPr>
            <w:r>
              <w:t>General environment: Indoor / Outdoor, Industrial / Chemical, etc.</w:t>
            </w:r>
          </w:p>
        </w:tc>
        <w:tc>
          <w:tcPr>
            <w:tcW w:w="6955" w:type="dxa"/>
            <w:gridSpan w:val="34"/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9E1D0C">
        <w:tc>
          <w:tcPr>
            <w:tcW w:w="4068" w:type="dxa"/>
            <w:tcBorders>
              <w:bottom w:val="single" w:sz="4" w:space="0" w:color="auto"/>
            </w:tcBorders>
            <w:shd w:val="clear" w:color="auto" w:fill="F6F9FC"/>
          </w:tcPr>
          <w:p w:rsidR="009E1D0C" w:rsidRDefault="009E1D0C" w:rsidP="00DF3E9C">
            <w:pPr>
              <w:pStyle w:val="Table"/>
              <w:ind w:left="567"/>
            </w:pPr>
            <w:r>
              <w:t>Cater for people with disabilities?</w:t>
            </w:r>
          </w:p>
        </w:tc>
        <w:tc>
          <w:tcPr>
            <w:tcW w:w="6955" w:type="dxa"/>
            <w:gridSpan w:val="34"/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9E1D0C">
        <w:tc>
          <w:tcPr>
            <w:tcW w:w="4068" w:type="dxa"/>
            <w:tcBorders>
              <w:bottom w:val="nil"/>
            </w:tcBorders>
            <w:shd w:val="clear" w:color="auto" w:fill="F6F9FC"/>
          </w:tcPr>
          <w:p w:rsidR="009E1D0C" w:rsidRDefault="009E1D0C" w:rsidP="005D2BA1">
            <w:pPr>
              <w:pStyle w:val="Table"/>
            </w:pPr>
            <w:r>
              <w:t>Specific access control requirements:</w:t>
            </w:r>
          </w:p>
        </w:tc>
        <w:tc>
          <w:tcPr>
            <w:tcW w:w="2976" w:type="dxa"/>
            <w:gridSpan w:val="14"/>
          </w:tcPr>
          <w:p w:rsidR="009E1D0C" w:rsidRPr="00AF2A03" w:rsidRDefault="009E1D0C" w:rsidP="009E1D0C">
            <w:pPr>
              <w:pStyle w:val="Table"/>
              <w:jc w:val="right"/>
              <w:rPr>
                <w:rFonts w:ascii="Comic Sans MS" w:hAnsi="Comic Sans MS"/>
                <w:snapToGrid w:val="0"/>
              </w:rPr>
            </w:pPr>
            <w:r>
              <w:t>Anti-passback</w:t>
            </w:r>
          </w:p>
        </w:tc>
        <w:sdt>
          <w:sdtPr>
            <w:rPr>
              <w:snapToGrid w:val="0"/>
              <w:sz w:val="26"/>
            </w:rPr>
            <w:id w:val="171261067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8" w:type="dxa"/>
                <w:gridSpan w:val="4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834" w:type="dxa"/>
            <w:gridSpan w:val="13"/>
          </w:tcPr>
          <w:p w:rsidR="009E1D0C" w:rsidRPr="00AF2A03" w:rsidRDefault="009E1D0C" w:rsidP="009E1D0C">
            <w:pPr>
              <w:pStyle w:val="Table"/>
              <w:jc w:val="right"/>
              <w:rPr>
                <w:rFonts w:ascii="Comic Sans MS" w:hAnsi="Comic Sans MS"/>
                <w:snapToGrid w:val="0"/>
              </w:rPr>
            </w:pPr>
            <w:r>
              <w:t>Time and attendance</w:t>
            </w:r>
          </w:p>
        </w:tc>
        <w:sdt>
          <w:sdtPr>
            <w:rPr>
              <w:snapToGrid w:val="0"/>
              <w:sz w:val="26"/>
            </w:rPr>
            <w:id w:val="-196171786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77" w:type="dxa"/>
                <w:gridSpan w:val="3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9E1D0C" w:rsidRPr="00A21E4C" w:rsidTr="009E1D0C">
        <w:tc>
          <w:tcPr>
            <w:tcW w:w="4068" w:type="dxa"/>
            <w:tcBorders>
              <w:top w:val="nil"/>
              <w:bottom w:val="nil"/>
            </w:tcBorders>
            <w:shd w:val="clear" w:color="auto" w:fill="F6F9FC"/>
          </w:tcPr>
          <w:p w:rsidR="009E1D0C" w:rsidRDefault="009E1D0C" w:rsidP="005D2BA1">
            <w:pPr>
              <w:pStyle w:val="Table"/>
            </w:pPr>
          </w:p>
        </w:tc>
        <w:tc>
          <w:tcPr>
            <w:tcW w:w="2976" w:type="dxa"/>
            <w:gridSpan w:val="14"/>
          </w:tcPr>
          <w:p w:rsidR="009E1D0C" w:rsidRDefault="009E1D0C" w:rsidP="009E1D0C">
            <w:pPr>
              <w:pStyle w:val="Table"/>
              <w:ind w:left="567"/>
              <w:jc w:val="right"/>
            </w:pPr>
            <w:r>
              <w:t>Visitor management</w:t>
            </w:r>
          </w:p>
        </w:tc>
        <w:sdt>
          <w:sdtPr>
            <w:rPr>
              <w:snapToGrid w:val="0"/>
              <w:sz w:val="26"/>
            </w:rPr>
            <w:id w:val="204879939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8" w:type="dxa"/>
                <w:gridSpan w:val="4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834" w:type="dxa"/>
            <w:gridSpan w:val="13"/>
          </w:tcPr>
          <w:p w:rsidR="009E1D0C" w:rsidRDefault="009E1D0C" w:rsidP="009E1D0C">
            <w:pPr>
              <w:pStyle w:val="Table"/>
              <w:jc w:val="right"/>
            </w:pPr>
            <w:r>
              <w:t>Intercom</w:t>
            </w:r>
          </w:p>
        </w:tc>
        <w:sdt>
          <w:sdtPr>
            <w:rPr>
              <w:snapToGrid w:val="0"/>
              <w:sz w:val="26"/>
            </w:rPr>
            <w:id w:val="-48554915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77" w:type="dxa"/>
                <w:gridSpan w:val="3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9E1D0C" w:rsidRPr="00A21E4C" w:rsidTr="009E1D0C">
        <w:tc>
          <w:tcPr>
            <w:tcW w:w="4068" w:type="dxa"/>
            <w:tcBorders>
              <w:top w:val="nil"/>
              <w:bottom w:val="nil"/>
            </w:tcBorders>
            <w:shd w:val="clear" w:color="auto" w:fill="F6F9FC"/>
          </w:tcPr>
          <w:p w:rsidR="009E1D0C" w:rsidRDefault="009E1D0C" w:rsidP="005D2BA1">
            <w:pPr>
              <w:pStyle w:val="Table"/>
            </w:pPr>
          </w:p>
        </w:tc>
        <w:tc>
          <w:tcPr>
            <w:tcW w:w="2976" w:type="dxa"/>
            <w:gridSpan w:val="14"/>
          </w:tcPr>
          <w:p w:rsidR="009E1D0C" w:rsidRDefault="009E1D0C" w:rsidP="009E1D0C">
            <w:pPr>
              <w:pStyle w:val="Table"/>
              <w:jc w:val="right"/>
            </w:pPr>
            <w:r>
              <w:t>Roll call</w:t>
            </w:r>
          </w:p>
        </w:tc>
        <w:sdt>
          <w:sdtPr>
            <w:rPr>
              <w:snapToGrid w:val="0"/>
              <w:sz w:val="26"/>
            </w:rPr>
            <w:id w:val="64007831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8" w:type="dxa"/>
                <w:gridSpan w:val="4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834" w:type="dxa"/>
            <w:gridSpan w:val="13"/>
          </w:tcPr>
          <w:p w:rsidR="009E1D0C" w:rsidRDefault="009E1D0C" w:rsidP="009E1D0C">
            <w:pPr>
              <w:pStyle w:val="Table"/>
              <w:jc w:val="right"/>
            </w:pPr>
            <w:r>
              <w:t>People counting</w:t>
            </w:r>
          </w:p>
        </w:tc>
        <w:sdt>
          <w:sdtPr>
            <w:rPr>
              <w:snapToGrid w:val="0"/>
              <w:sz w:val="26"/>
            </w:rPr>
            <w:id w:val="57162979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77" w:type="dxa"/>
                <w:gridSpan w:val="3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9E1D0C" w:rsidRPr="00A21E4C" w:rsidTr="009E1D0C">
        <w:tc>
          <w:tcPr>
            <w:tcW w:w="4068" w:type="dxa"/>
            <w:tcBorders>
              <w:top w:val="nil"/>
              <w:bottom w:val="single" w:sz="4" w:space="0" w:color="auto"/>
            </w:tcBorders>
            <w:shd w:val="clear" w:color="auto" w:fill="F6F9FC"/>
          </w:tcPr>
          <w:p w:rsidR="009E1D0C" w:rsidRDefault="009E1D0C" w:rsidP="005D2BA1">
            <w:pPr>
              <w:pStyle w:val="Table"/>
            </w:pPr>
            <w:r>
              <w:rPr>
                <w:rFonts w:ascii="Calibri Light" w:eastAsiaTheme="minorHAnsi" w:hAnsi="Calibri Light" w:cstheme="majorBidi"/>
                <w:szCs w:val="22"/>
              </w:rPr>
              <w:br w:type="page"/>
            </w:r>
          </w:p>
        </w:tc>
        <w:tc>
          <w:tcPr>
            <w:tcW w:w="2976" w:type="dxa"/>
            <w:gridSpan w:val="14"/>
          </w:tcPr>
          <w:p w:rsidR="009E1D0C" w:rsidRDefault="009E1D0C" w:rsidP="009E1D0C">
            <w:pPr>
              <w:pStyle w:val="Table"/>
              <w:jc w:val="right"/>
            </w:pPr>
            <w:r>
              <w:t>Maintain occupancy levels</w:t>
            </w:r>
          </w:p>
        </w:tc>
        <w:sdt>
          <w:sdtPr>
            <w:rPr>
              <w:snapToGrid w:val="0"/>
              <w:sz w:val="26"/>
            </w:rPr>
            <w:id w:val="131067246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8" w:type="dxa"/>
                <w:gridSpan w:val="4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856" w:type="dxa"/>
            <w:gridSpan w:val="6"/>
          </w:tcPr>
          <w:p w:rsidR="009E1D0C" w:rsidRDefault="009E1D0C" w:rsidP="009E1D0C">
            <w:pPr>
              <w:pStyle w:val="Table"/>
            </w:pPr>
            <w:r>
              <w:t>Other:</w:t>
            </w:r>
          </w:p>
        </w:tc>
        <w:tc>
          <w:tcPr>
            <w:tcW w:w="2555" w:type="dxa"/>
            <w:gridSpan w:val="10"/>
            <w:vAlign w:val="center"/>
          </w:tcPr>
          <w:p w:rsidR="009E1D0C" w:rsidRDefault="009E1D0C" w:rsidP="0033143E">
            <w:pPr>
              <w:pStyle w:val="Table"/>
              <w:spacing w:before="0" w:after="0"/>
              <w:jc w:val="center"/>
              <w:rPr>
                <w:snapToGrid w:val="0"/>
                <w:sz w:val="26"/>
              </w:rPr>
            </w:pPr>
          </w:p>
        </w:tc>
      </w:tr>
      <w:tr w:rsidR="009E1D0C" w:rsidRPr="00A21E4C" w:rsidTr="009E1D0C">
        <w:tc>
          <w:tcPr>
            <w:tcW w:w="4068" w:type="dxa"/>
            <w:tcBorders>
              <w:bottom w:val="nil"/>
            </w:tcBorders>
            <w:shd w:val="clear" w:color="auto" w:fill="F6F9FC"/>
          </w:tcPr>
          <w:p w:rsidR="009E1D0C" w:rsidRDefault="009E1D0C" w:rsidP="005D2BA1">
            <w:pPr>
              <w:pStyle w:val="Table"/>
            </w:pPr>
            <w:r>
              <w:t>Device requirements:</w:t>
            </w:r>
          </w:p>
        </w:tc>
        <w:tc>
          <w:tcPr>
            <w:tcW w:w="1281" w:type="dxa"/>
            <w:gridSpan w:val="4"/>
          </w:tcPr>
          <w:p w:rsidR="009E1D0C" w:rsidRPr="00AF2A03" w:rsidRDefault="009E1D0C" w:rsidP="009E1D0C">
            <w:pPr>
              <w:pStyle w:val="Table"/>
              <w:jc w:val="right"/>
              <w:rPr>
                <w:rFonts w:ascii="Comic Sans MS" w:hAnsi="Comic Sans MS"/>
                <w:snapToGrid w:val="0"/>
              </w:rPr>
            </w:pPr>
            <w:r>
              <w:t>Indoor</w:t>
            </w:r>
          </w:p>
        </w:tc>
        <w:sdt>
          <w:sdtPr>
            <w:rPr>
              <w:snapToGrid w:val="0"/>
              <w:sz w:val="26"/>
            </w:rPr>
            <w:id w:val="172378667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3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985" w:type="dxa"/>
            <w:gridSpan w:val="13"/>
          </w:tcPr>
          <w:p w:rsidR="009E1D0C" w:rsidRPr="00AF2A03" w:rsidRDefault="009E1D0C" w:rsidP="009E1D0C">
            <w:pPr>
              <w:pStyle w:val="Table"/>
              <w:jc w:val="right"/>
              <w:rPr>
                <w:rFonts w:ascii="Comic Sans MS" w:hAnsi="Comic Sans MS"/>
                <w:snapToGrid w:val="0"/>
              </w:rPr>
            </w:pPr>
            <w:r>
              <w:t>Outdoor</w:t>
            </w:r>
          </w:p>
        </w:tc>
        <w:sdt>
          <w:sdtPr>
            <w:rPr>
              <w:snapToGrid w:val="0"/>
              <w:sz w:val="26"/>
            </w:rPr>
            <w:id w:val="74777799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4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984" w:type="dxa"/>
            <w:gridSpan w:val="8"/>
          </w:tcPr>
          <w:p w:rsidR="009E1D0C" w:rsidRPr="00AF2A03" w:rsidRDefault="009E1D0C" w:rsidP="009E1D0C">
            <w:pPr>
              <w:pStyle w:val="Table"/>
              <w:jc w:val="right"/>
              <w:rPr>
                <w:rFonts w:ascii="Comic Sans MS" w:hAnsi="Comic Sans MS"/>
                <w:snapToGrid w:val="0"/>
              </w:rPr>
            </w:pPr>
            <w:r>
              <w:t>Specialised</w:t>
            </w:r>
          </w:p>
        </w:tc>
        <w:sdt>
          <w:sdtPr>
            <w:rPr>
              <w:snapToGrid w:val="0"/>
              <w:sz w:val="26"/>
            </w:rPr>
            <w:id w:val="-1191464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71" w:type="dxa"/>
                <w:gridSpan w:val="2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9E1D0C" w:rsidRPr="00A21E4C" w:rsidTr="009E1D0C">
        <w:tc>
          <w:tcPr>
            <w:tcW w:w="4068" w:type="dxa"/>
            <w:tcBorders>
              <w:top w:val="nil"/>
            </w:tcBorders>
            <w:shd w:val="clear" w:color="auto" w:fill="F6F9FC"/>
          </w:tcPr>
          <w:p w:rsidR="009E1D0C" w:rsidRDefault="009E1D0C" w:rsidP="0033143E">
            <w:pPr>
              <w:pStyle w:val="Table"/>
              <w:ind w:left="567"/>
            </w:pPr>
          </w:p>
        </w:tc>
        <w:tc>
          <w:tcPr>
            <w:tcW w:w="2844" w:type="dxa"/>
            <w:gridSpan w:val="13"/>
          </w:tcPr>
          <w:p w:rsidR="009E1D0C" w:rsidRDefault="009E1D0C" w:rsidP="009E1D0C">
            <w:pPr>
              <w:pStyle w:val="Table"/>
              <w:jc w:val="right"/>
            </w:pPr>
            <w:r>
              <w:t>Stand-alone</w:t>
            </w:r>
          </w:p>
        </w:tc>
        <w:sdt>
          <w:sdtPr>
            <w:rPr>
              <w:snapToGrid w:val="0"/>
              <w:sz w:val="26"/>
            </w:rPr>
            <w:id w:val="209635606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4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973" w:type="dxa"/>
            <w:gridSpan w:val="15"/>
          </w:tcPr>
          <w:p w:rsidR="009E1D0C" w:rsidRDefault="009E1D0C" w:rsidP="009E1D0C">
            <w:pPr>
              <w:pStyle w:val="Table"/>
              <w:jc w:val="right"/>
            </w:pPr>
            <w:r>
              <w:t>Controller-based</w:t>
            </w:r>
          </w:p>
        </w:tc>
        <w:sdt>
          <w:sdtPr>
            <w:rPr>
              <w:snapToGrid w:val="0"/>
              <w:sz w:val="26"/>
            </w:rPr>
            <w:id w:val="-4276145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71" w:type="dxa"/>
                <w:gridSpan w:val="2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9E1D0C" w:rsidRPr="00A21E4C" w:rsidTr="009E1D0C">
        <w:tc>
          <w:tcPr>
            <w:tcW w:w="4068" w:type="dxa"/>
            <w:shd w:val="clear" w:color="auto" w:fill="F6F9FC"/>
          </w:tcPr>
          <w:p w:rsidR="009E1D0C" w:rsidRDefault="009E1D0C" w:rsidP="009E1D0C">
            <w:pPr>
              <w:pStyle w:val="Table"/>
              <w:ind w:left="567"/>
            </w:pPr>
            <w:r>
              <w:t>User interface:</w:t>
            </w:r>
          </w:p>
        </w:tc>
        <w:tc>
          <w:tcPr>
            <w:tcW w:w="1706" w:type="dxa"/>
            <w:gridSpan w:val="6"/>
          </w:tcPr>
          <w:p w:rsidR="009E1D0C" w:rsidRPr="00AF2A03" w:rsidRDefault="009E1D0C" w:rsidP="009E1D0C">
            <w:pPr>
              <w:pStyle w:val="Table"/>
              <w:jc w:val="right"/>
              <w:rPr>
                <w:rFonts w:ascii="Comic Sans MS" w:hAnsi="Comic Sans MS"/>
                <w:snapToGrid w:val="0"/>
              </w:rPr>
            </w:pPr>
            <w:r>
              <w:t>Display</w:t>
            </w:r>
          </w:p>
        </w:tc>
        <w:sdt>
          <w:sdtPr>
            <w:rPr>
              <w:snapToGrid w:val="0"/>
              <w:sz w:val="26"/>
            </w:rPr>
            <w:id w:val="136655541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08" w:type="dxa"/>
                <w:gridSpan w:val="4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802" w:type="dxa"/>
            <w:gridSpan w:val="13"/>
          </w:tcPr>
          <w:p w:rsidR="009E1D0C" w:rsidRPr="00AF2A03" w:rsidRDefault="009E1D0C" w:rsidP="009E1D0C">
            <w:pPr>
              <w:pStyle w:val="Table"/>
              <w:jc w:val="right"/>
              <w:rPr>
                <w:rFonts w:ascii="Comic Sans MS" w:hAnsi="Comic Sans MS"/>
                <w:snapToGrid w:val="0"/>
              </w:rPr>
            </w:pPr>
            <w:r>
              <w:t>T</w:t>
            </w:r>
            <w:r>
              <w:t>ouch</w:t>
            </w:r>
          </w:p>
        </w:tc>
        <w:sdt>
          <w:sdtPr>
            <w:rPr>
              <w:snapToGrid w:val="0"/>
              <w:sz w:val="26"/>
            </w:rPr>
            <w:id w:val="-119361418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2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701" w:type="dxa"/>
            <w:gridSpan w:val="7"/>
          </w:tcPr>
          <w:p w:rsidR="009E1D0C" w:rsidRPr="00AF2A03" w:rsidRDefault="009E1D0C" w:rsidP="009E1D0C">
            <w:pPr>
              <w:pStyle w:val="Table"/>
              <w:jc w:val="right"/>
              <w:rPr>
                <w:rFonts w:ascii="Comic Sans MS" w:hAnsi="Comic Sans MS"/>
                <w:snapToGrid w:val="0"/>
              </w:rPr>
            </w:pPr>
            <w:r>
              <w:t>I</w:t>
            </w:r>
            <w:r>
              <w:t>ntercom</w:t>
            </w:r>
          </w:p>
        </w:tc>
        <w:sdt>
          <w:sdtPr>
            <w:rPr>
              <w:snapToGrid w:val="0"/>
              <w:sz w:val="26"/>
            </w:rPr>
            <w:id w:val="-98207826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71" w:type="dxa"/>
                <w:gridSpan w:val="2"/>
                <w:vAlign w:val="center"/>
              </w:tcPr>
              <w:p w:rsidR="009E1D0C" w:rsidRPr="00A21E4C" w:rsidRDefault="009E1D0C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9E1D0C" w:rsidRPr="00A21E4C" w:rsidTr="009E1D0C">
        <w:tc>
          <w:tcPr>
            <w:tcW w:w="4068" w:type="dxa"/>
            <w:shd w:val="clear" w:color="auto" w:fill="F6F9FC"/>
          </w:tcPr>
          <w:p w:rsidR="009E1D0C" w:rsidRDefault="009E1D0C" w:rsidP="005D2BA1">
            <w:pPr>
              <w:pStyle w:val="Table"/>
            </w:pPr>
            <w:r>
              <w:t>Existing devices to be replaced? Controllers, cards/tokens, readers</w:t>
            </w:r>
          </w:p>
        </w:tc>
        <w:tc>
          <w:tcPr>
            <w:tcW w:w="6955" w:type="dxa"/>
            <w:gridSpan w:val="34"/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9E1D0C">
        <w:tc>
          <w:tcPr>
            <w:tcW w:w="4068" w:type="dxa"/>
            <w:shd w:val="clear" w:color="auto" w:fill="F6F9FC"/>
          </w:tcPr>
          <w:p w:rsidR="009E1D0C" w:rsidRPr="00A21E4C" w:rsidRDefault="009E1D0C" w:rsidP="005D2BA1">
            <w:pPr>
              <w:pStyle w:val="Table"/>
            </w:pPr>
            <w:r>
              <w:t>Backup power requirement – how long must system run during power outages</w:t>
            </w:r>
          </w:p>
        </w:tc>
        <w:tc>
          <w:tcPr>
            <w:tcW w:w="6955" w:type="dxa"/>
            <w:gridSpan w:val="34"/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9E1D0C">
        <w:tc>
          <w:tcPr>
            <w:tcW w:w="4068" w:type="dxa"/>
            <w:shd w:val="clear" w:color="auto" w:fill="F6F9FC"/>
          </w:tcPr>
          <w:p w:rsidR="009E1D0C" w:rsidRPr="00A21E4C" w:rsidRDefault="009E1D0C" w:rsidP="00967C28">
            <w:pPr>
              <w:pStyle w:val="Table"/>
            </w:pPr>
            <w:r>
              <w:t>Envisioned f</w:t>
            </w:r>
            <w:r w:rsidRPr="00A21E4C">
              <w:t>uture upgradeability of solution</w:t>
            </w:r>
          </w:p>
        </w:tc>
        <w:tc>
          <w:tcPr>
            <w:tcW w:w="6955" w:type="dxa"/>
            <w:gridSpan w:val="34"/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9E1D0C">
        <w:tc>
          <w:tcPr>
            <w:tcW w:w="4068" w:type="dxa"/>
            <w:shd w:val="clear" w:color="auto" w:fill="F6F9FC"/>
          </w:tcPr>
          <w:p w:rsidR="009E1D0C" w:rsidRPr="00971817" w:rsidRDefault="009E1D0C" w:rsidP="005D2BA1">
            <w:pPr>
              <w:pStyle w:val="Table"/>
            </w:pPr>
            <w:r w:rsidRPr="00971817">
              <w:t xml:space="preserve">Describe security considerations w.r.t. </w:t>
            </w:r>
            <w:r>
              <w:t>access control system (including user details, biometric templates, etc.)</w:t>
            </w:r>
          </w:p>
        </w:tc>
        <w:tc>
          <w:tcPr>
            <w:tcW w:w="6955" w:type="dxa"/>
            <w:gridSpan w:val="34"/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9E1D0C">
        <w:tc>
          <w:tcPr>
            <w:tcW w:w="4068" w:type="dxa"/>
            <w:shd w:val="clear" w:color="auto" w:fill="F6F9FC"/>
          </w:tcPr>
          <w:p w:rsidR="009E1D0C" w:rsidRPr="00A21E4C" w:rsidRDefault="009E1D0C" w:rsidP="00A318B7">
            <w:pPr>
              <w:pStyle w:val="Table"/>
              <w:rPr>
                <w:snapToGrid w:val="0"/>
              </w:rPr>
            </w:pPr>
            <w:r w:rsidRPr="00A21E4C">
              <w:rPr>
                <w:snapToGrid w:val="0"/>
              </w:rPr>
              <w:t>Describe unique technical requirements</w:t>
            </w:r>
            <w:r>
              <w:rPr>
                <w:snapToGrid w:val="0"/>
              </w:rPr>
              <w:t>, or other points not covered above</w:t>
            </w:r>
            <w:r w:rsidRPr="00A21E4C">
              <w:rPr>
                <w:snapToGrid w:val="0"/>
              </w:rPr>
              <w:t xml:space="preserve"> (if any)</w:t>
            </w:r>
          </w:p>
        </w:tc>
        <w:tc>
          <w:tcPr>
            <w:tcW w:w="6955" w:type="dxa"/>
            <w:gridSpan w:val="34"/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180FB3">
        <w:trPr>
          <w:trHeight w:hRule="exact" w:val="113"/>
        </w:trPr>
        <w:tc>
          <w:tcPr>
            <w:tcW w:w="11023" w:type="dxa"/>
            <w:gridSpan w:val="35"/>
            <w:tcBorders>
              <w:left w:val="nil"/>
              <w:right w:val="nil"/>
            </w:tcBorders>
            <w:shd w:val="clear" w:color="auto" w:fill="auto"/>
          </w:tcPr>
          <w:p w:rsidR="009E1D0C" w:rsidRPr="00A21E4C" w:rsidRDefault="009E1D0C" w:rsidP="00A808D7">
            <w:pPr>
              <w:pStyle w:val="Space"/>
              <w:rPr>
                <w:snapToGrid w:val="0"/>
              </w:rPr>
            </w:pPr>
          </w:p>
        </w:tc>
      </w:tr>
      <w:tr w:rsidR="009E1D0C" w:rsidRPr="00A21E4C" w:rsidTr="00180FB3">
        <w:tc>
          <w:tcPr>
            <w:tcW w:w="11023" w:type="dxa"/>
            <w:gridSpan w:val="3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E1D0C" w:rsidRPr="00A21E4C" w:rsidRDefault="009E1D0C" w:rsidP="00B67ADD">
            <w:pPr>
              <w:pStyle w:val="TableHead"/>
              <w:rPr>
                <w:snapToGrid w:val="0"/>
              </w:rPr>
            </w:pPr>
            <w:r w:rsidRPr="00A21E4C">
              <w:rPr>
                <w:snapToGrid w:val="0"/>
              </w:rPr>
              <w:t>Operational details</w:t>
            </w:r>
          </w:p>
        </w:tc>
      </w:tr>
      <w:tr w:rsidR="009E1D0C" w:rsidRPr="00A21E4C" w:rsidTr="009E1D0C">
        <w:tc>
          <w:tcPr>
            <w:tcW w:w="6334" w:type="dxa"/>
            <w:gridSpan w:val="10"/>
            <w:shd w:val="clear" w:color="auto" w:fill="F6F9FC"/>
          </w:tcPr>
          <w:p w:rsidR="009E1D0C" w:rsidRPr="00DD283F" w:rsidRDefault="009E1D0C" w:rsidP="002C3E42">
            <w:pPr>
              <w:pStyle w:val="Table"/>
            </w:pPr>
            <w:r w:rsidRPr="00DD283F">
              <w:t>Does the site have dedicated security /technical staff allocated, or is hiring of new permanent staff planned?</w:t>
            </w:r>
          </w:p>
        </w:tc>
        <w:tc>
          <w:tcPr>
            <w:tcW w:w="4689" w:type="dxa"/>
            <w:gridSpan w:val="25"/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9E1D0C">
        <w:tc>
          <w:tcPr>
            <w:tcW w:w="6334" w:type="dxa"/>
            <w:gridSpan w:val="10"/>
            <w:shd w:val="clear" w:color="auto" w:fill="F6F9FC"/>
          </w:tcPr>
          <w:p w:rsidR="009E1D0C" w:rsidRPr="00A21E4C" w:rsidRDefault="009E1D0C" w:rsidP="00DD283F">
            <w:pPr>
              <w:pStyle w:val="Table"/>
            </w:pPr>
            <w:r>
              <w:t xml:space="preserve">Describe skill level and experience of </w:t>
            </w:r>
            <w:r w:rsidRPr="00A21E4C">
              <w:t>staff</w:t>
            </w:r>
            <w:r>
              <w:t xml:space="preserve"> (administrators, operators and support staff)</w:t>
            </w:r>
          </w:p>
        </w:tc>
        <w:tc>
          <w:tcPr>
            <w:tcW w:w="4689" w:type="dxa"/>
            <w:gridSpan w:val="25"/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9E1D0C">
        <w:tc>
          <w:tcPr>
            <w:tcW w:w="6334" w:type="dxa"/>
            <w:gridSpan w:val="10"/>
            <w:shd w:val="clear" w:color="auto" w:fill="F6F9FC"/>
          </w:tcPr>
          <w:p w:rsidR="009E1D0C" w:rsidRPr="00A21E4C" w:rsidRDefault="009E1D0C" w:rsidP="002C3E42">
            <w:pPr>
              <w:pStyle w:val="Table"/>
            </w:pPr>
            <w:r>
              <w:t>Details of additional m</w:t>
            </w:r>
            <w:r w:rsidRPr="00A21E4C">
              <w:t>aintenance and support SLA (</w:t>
            </w:r>
            <w:r>
              <w:t>over and above</w:t>
            </w:r>
            <w:r w:rsidRPr="00A21E4C">
              <w:t xml:space="preserve"> standard </w:t>
            </w:r>
            <w:r>
              <w:t>5-year SLA as specified by SITA</w:t>
            </w:r>
            <w:r w:rsidRPr="00A21E4C">
              <w:t>)</w:t>
            </w:r>
          </w:p>
        </w:tc>
        <w:tc>
          <w:tcPr>
            <w:tcW w:w="4689" w:type="dxa"/>
            <w:gridSpan w:val="25"/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180FB3">
        <w:trPr>
          <w:trHeight w:hRule="exact" w:val="113"/>
        </w:trPr>
        <w:tc>
          <w:tcPr>
            <w:tcW w:w="11023" w:type="dxa"/>
            <w:gridSpan w:val="35"/>
            <w:tcBorders>
              <w:left w:val="nil"/>
              <w:right w:val="nil"/>
            </w:tcBorders>
            <w:shd w:val="clear" w:color="auto" w:fill="auto"/>
          </w:tcPr>
          <w:p w:rsidR="009E1D0C" w:rsidRPr="00A21E4C" w:rsidRDefault="009E1D0C" w:rsidP="00A808D7">
            <w:pPr>
              <w:pStyle w:val="Space"/>
              <w:rPr>
                <w:snapToGrid w:val="0"/>
              </w:rPr>
            </w:pPr>
          </w:p>
        </w:tc>
      </w:tr>
      <w:tr w:rsidR="009E1D0C" w:rsidRPr="00A21E4C" w:rsidTr="00180FB3">
        <w:trPr>
          <w:trHeight w:hRule="exact" w:val="113"/>
        </w:trPr>
        <w:tc>
          <w:tcPr>
            <w:tcW w:w="11023" w:type="dxa"/>
            <w:gridSpan w:val="35"/>
            <w:tcBorders>
              <w:left w:val="nil"/>
              <w:right w:val="nil"/>
            </w:tcBorders>
            <w:shd w:val="clear" w:color="auto" w:fill="auto"/>
          </w:tcPr>
          <w:p w:rsidR="009E1D0C" w:rsidRPr="00A21E4C" w:rsidRDefault="009E1D0C" w:rsidP="00A808D7">
            <w:pPr>
              <w:pStyle w:val="Space"/>
              <w:rPr>
                <w:snapToGrid w:val="0"/>
              </w:rPr>
            </w:pPr>
          </w:p>
        </w:tc>
      </w:tr>
      <w:tr w:rsidR="009E1D0C" w:rsidRPr="00A21E4C" w:rsidTr="00180FB3">
        <w:tc>
          <w:tcPr>
            <w:tcW w:w="11023" w:type="dxa"/>
            <w:gridSpan w:val="3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E1D0C" w:rsidRPr="00A21E4C" w:rsidRDefault="009E1D0C" w:rsidP="00BD13A0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>High-level floor plan</w:t>
            </w:r>
          </w:p>
        </w:tc>
      </w:tr>
      <w:tr w:rsidR="009E1D0C" w:rsidRPr="00A21E4C" w:rsidTr="00180FB3">
        <w:tc>
          <w:tcPr>
            <w:tcW w:w="11023" w:type="dxa"/>
            <w:gridSpan w:val="35"/>
            <w:tcBorders>
              <w:bottom w:val="single" w:sz="4" w:space="0" w:color="auto"/>
            </w:tcBorders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180FB3">
        <w:trPr>
          <w:trHeight w:hRule="exact" w:val="113"/>
        </w:trPr>
        <w:tc>
          <w:tcPr>
            <w:tcW w:w="11023" w:type="dxa"/>
            <w:gridSpan w:val="35"/>
            <w:tcBorders>
              <w:left w:val="nil"/>
              <w:right w:val="nil"/>
            </w:tcBorders>
            <w:shd w:val="clear" w:color="auto" w:fill="auto"/>
          </w:tcPr>
          <w:p w:rsidR="009E1D0C" w:rsidRPr="00A21E4C" w:rsidRDefault="009E1D0C" w:rsidP="00A808D7">
            <w:pPr>
              <w:pStyle w:val="Space"/>
              <w:rPr>
                <w:snapToGrid w:val="0"/>
              </w:rPr>
            </w:pPr>
          </w:p>
        </w:tc>
      </w:tr>
      <w:tr w:rsidR="009E1D0C" w:rsidRPr="00A21E4C" w:rsidTr="00180FB3">
        <w:tc>
          <w:tcPr>
            <w:tcW w:w="11023" w:type="dxa"/>
            <w:gridSpan w:val="3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E1D0C" w:rsidRDefault="009E1D0C" w:rsidP="0033143E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lastRenderedPageBreak/>
              <w:t>Additional info</w:t>
            </w:r>
          </w:p>
        </w:tc>
      </w:tr>
      <w:tr w:rsidR="009E1D0C" w:rsidRPr="00A21E4C" w:rsidTr="00180FB3">
        <w:tc>
          <w:tcPr>
            <w:tcW w:w="11023" w:type="dxa"/>
            <w:gridSpan w:val="35"/>
            <w:tcBorders>
              <w:bottom w:val="single" w:sz="4" w:space="0" w:color="auto"/>
            </w:tcBorders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180FB3">
        <w:tc>
          <w:tcPr>
            <w:tcW w:w="11023" w:type="dxa"/>
            <w:gridSpan w:val="35"/>
            <w:tcBorders>
              <w:bottom w:val="single" w:sz="4" w:space="0" w:color="auto"/>
            </w:tcBorders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180FB3">
        <w:tc>
          <w:tcPr>
            <w:tcW w:w="11023" w:type="dxa"/>
            <w:gridSpan w:val="35"/>
            <w:tcBorders>
              <w:bottom w:val="single" w:sz="4" w:space="0" w:color="auto"/>
            </w:tcBorders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180FB3">
        <w:tc>
          <w:tcPr>
            <w:tcW w:w="11023" w:type="dxa"/>
            <w:gridSpan w:val="35"/>
            <w:tcBorders>
              <w:bottom w:val="single" w:sz="4" w:space="0" w:color="auto"/>
            </w:tcBorders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9E1D0C" w:rsidRPr="00A21E4C" w:rsidTr="00180FB3">
        <w:tc>
          <w:tcPr>
            <w:tcW w:w="11023" w:type="dxa"/>
            <w:gridSpan w:val="35"/>
            <w:tcBorders>
              <w:bottom w:val="single" w:sz="4" w:space="0" w:color="auto"/>
            </w:tcBorders>
          </w:tcPr>
          <w:p w:rsidR="009E1D0C" w:rsidRPr="00AF2A03" w:rsidRDefault="009E1D0C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</w:tbl>
    <w:p w:rsidR="000E760E" w:rsidRDefault="000E760E" w:rsidP="000E760E">
      <w:pPr>
        <w:pStyle w:val="Space"/>
      </w:pPr>
    </w:p>
    <w:p w:rsidR="00FA09C1" w:rsidRPr="00FA09C1" w:rsidRDefault="00FA09C1" w:rsidP="00FA09C1">
      <w:pPr>
        <w:pStyle w:val="Heading4"/>
      </w:pPr>
      <w:r>
        <w:t>Notes</w:t>
      </w:r>
    </w:p>
    <w:p w:rsidR="00377423" w:rsidRDefault="00377423" w:rsidP="00377423">
      <w:pPr>
        <w:pStyle w:val="Bullet"/>
      </w:pPr>
      <w:r>
        <w:t xml:space="preserve">This document </w:t>
      </w:r>
      <w:r w:rsidRPr="00377423">
        <w:t>must</w:t>
      </w:r>
      <w:r>
        <w:t xml:space="preserve"> be included with the RFQ/RFP published via the designated SCM process</w:t>
      </w:r>
      <w:r w:rsidR="000E473B">
        <w:t>, and also summarised in the main request for proposal document</w:t>
      </w:r>
      <w:r>
        <w:t xml:space="preserve">. The </w:t>
      </w:r>
      <w:r w:rsidR="00421600">
        <w:rPr>
          <w:b/>
        </w:rPr>
        <w:t>SAC</w:t>
      </w:r>
      <w:r w:rsidRPr="00377423">
        <w:rPr>
          <w:b/>
        </w:rPr>
        <w:t xml:space="preserve"> Deployment Guide</w:t>
      </w:r>
      <w:r>
        <w:t xml:space="preserve"> has additional RFP/RFQ guidelines as well as a template that must be incorporated into the standard SCM documents.</w:t>
      </w:r>
    </w:p>
    <w:p w:rsidR="00FA09C1" w:rsidRDefault="00FA09C1" w:rsidP="00377423">
      <w:pPr>
        <w:pStyle w:val="Bullet"/>
      </w:pPr>
      <w:r>
        <w:t>T</w:t>
      </w:r>
      <w:r w:rsidRPr="00A21E4C">
        <w:t>he RFQ</w:t>
      </w:r>
      <w:r>
        <w:t>/RFP</w:t>
      </w:r>
      <w:r w:rsidRPr="00A21E4C">
        <w:t xml:space="preserve"> </w:t>
      </w:r>
      <w:r w:rsidR="00377423">
        <w:t xml:space="preserve">must </w:t>
      </w:r>
      <w:r w:rsidR="00E01805">
        <w:t>conf</w:t>
      </w:r>
      <w:r w:rsidR="00884EEC">
        <w:t>o</w:t>
      </w:r>
      <w:r w:rsidR="00E01805">
        <w:t xml:space="preserve">rm with conditions and </w:t>
      </w:r>
      <w:r w:rsidRPr="00A21E4C">
        <w:t xml:space="preserve">specifications that already form a part of </w:t>
      </w:r>
      <w:r w:rsidR="00E01805">
        <w:t>the relevant T</w:t>
      </w:r>
      <w:r>
        <w:t>ransversal</w:t>
      </w:r>
      <w:r w:rsidRPr="00A21E4C">
        <w:t xml:space="preserve"> Contract </w:t>
      </w:r>
      <w:r w:rsidR="00377423">
        <w:t>or SITA technical specification</w:t>
      </w:r>
      <w:r w:rsidRPr="00A21E4C">
        <w:t>.</w:t>
      </w:r>
    </w:p>
    <w:p w:rsidR="000E760E" w:rsidRDefault="000E760E" w:rsidP="00377423">
      <w:pPr>
        <w:pStyle w:val="Bullet"/>
      </w:pPr>
      <w:r w:rsidRPr="00A21E4C">
        <w:t>To ensure an open and fair process, the RFQ</w:t>
      </w:r>
      <w:r>
        <w:t>/RFP</w:t>
      </w:r>
      <w:r w:rsidRPr="00A21E4C">
        <w:t xml:space="preserve"> may not include </w:t>
      </w:r>
      <w:r>
        <w:t xml:space="preserve">the names </w:t>
      </w:r>
      <w:r w:rsidR="00281F9A">
        <w:t xml:space="preserve">or technologies </w:t>
      </w:r>
      <w:r>
        <w:t xml:space="preserve">of </w:t>
      </w:r>
      <w:r w:rsidRPr="00A21E4C">
        <w:t>any brand, product or supplier. Exceptions can only be made for business or IT architecture reasons</w:t>
      </w:r>
      <w:r>
        <w:t xml:space="preserve">: e.g. </w:t>
      </w:r>
      <w:r w:rsidRPr="00BA14A6">
        <w:t xml:space="preserve">if a product has been selected as a Departmental standard, or if the RFQ must be brand-specific to ensure integration into an existing solution. </w:t>
      </w:r>
      <w:r w:rsidRPr="00BA14A6">
        <w:rPr>
          <w:b/>
        </w:rPr>
        <w:t>Consumables</w:t>
      </w:r>
      <w:r w:rsidRPr="00BA14A6">
        <w:t xml:space="preserve"> </w:t>
      </w:r>
      <w:r w:rsidR="00732C81">
        <w:t xml:space="preserve">(e.g. projector lamps) </w:t>
      </w:r>
      <w:r w:rsidRPr="00BA14A6">
        <w:t xml:space="preserve">fall into this category, since they </w:t>
      </w:r>
      <w:r w:rsidRPr="00BA14A6">
        <w:rPr>
          <w:b/>
        </w:rPr>
        <w:t>must</w:t>
      </w:r>
      <w:r w:rsidRPr="00BA14A6">
        <w:t xml:space="preserve"> be procured in a brand-specific way to prevent fruitless expenditure.</w:t>
      </w:r>
    </w:p>
    <w:sectPr w:rsidR="000E760E" w:rsidSect="009E1D0C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90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F8" w:rsidRDefault="00DE65F8" w:rsidP="000C56A7">
      <w:r>
        <w:separator/>
      </w:r>
    </w:p>
  </w:endnote>
  <w:endnote w:type="continuationSeparator" w:id="0">
    <w:p w:rsidR="00DE65F8" w:rsidRDefault="00DE65F8" w:rsidP="000C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54" w:rsidRDefault="00161354" w:rsidP="00161354">
    <w:pPr>
      <w:pStyle w:val="Footer"/>
      <w:tabs>
        <w:tab w:val="clear" w:pos="9639"/>
        <w:tab w:val="right" w:pos="10773"/>
      </w:tabs>
    </w:pP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613898">
      <w:rPr>
        <w:noProof/>
      </w:rPr>
      <w:t>2</w:t>
    </w:r>
    <w:r w:rsidRPr="00B36C9C">
      <w:fldChar w:fldCharType="end"/>
    </w:r>
    <w:r w:rsidRPr="00B36C9C">
      <w:t xml:space="preserve"> of </w:t>
    </w:r>
    <w:r w:rsidR="00DE65F8">
      <w:fldChar w:fldCharType="begin"/>
    </w:r>
    <w:r w:rsidR="00DE65F8">
      <w:instrText xml:space="preserve"> NUMPAGES  \* Arabic  \* MERGEFORMAT </w:instrText>
    </w:r>
    <w:r w:rsidR="00DE65F8">
      <w:fldChar w:fldCharType="separate"/>
    </w:r>
    <w:r w:rsidR="00613898">
      <w:rPr>
        <w:noProof/>
      </w:rPr>
      <w:t>3</w:t>
    </w:r>
    <w:r w:rsidR="00DE65F8">
      <w:rPr>
        <w:noProof/>
      </w:rPr>
      <w:fldChar w:fldCharType="end"/>
    </w:r>
    <w:r w:rsidRPr="00B36C9C">
      <w:t xml:space="preserve"> </w:t>
    </w:r>
    <w:r>
      <w:tab/>
    </w:r>
    <w:r>
      <w:tab/>
    </w:r>
    <w:r w:rsidR="00B44CF9">
      <w:rPr>
        <w:lang w:val="en-GB"/>
      </w:rPr>
      <w:t>Access Control</w:t>
    </w:r>
    <w:r>
      <w:rPr>
        <w:lang w:val="en-GB"/>
      </w:rPr>
      <w:t xml:space="preserve"> Project Requirements Checklist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54" w:rsidRDefault="007F6D9A" w:rsidP="00161354">
    <w:pPr>
      <w:pStyle w:val="Footer"/>
      <w:tabs>
        <w:tab w:val="clear" w:pos="9639"/>
        <w:tab w:val="right" w:pos="10773"/>
      </w:tabs>
    </w:pPr>
    <w:r>
      <w:rPr>
        <w:lang w:val="en-GB"/>
      </w:rPr>
      <w:t xml:space="preserve">Access Control </w:t>
    </w:r>
    <w:r w:rsidR="00161354">
      <w:rPr>
        <w:lang w:val="en-GB"/>
      </w:rPr>
      <w:t>Project Requirements Checklist</w:t>
    </w:r>
    <w:r w:rsidR="00161354" w:rsidRPr="00B36C9C">
      <w:t xml:space="preserve"> </w:t>
    </w:r>
    <w:r w:rsidR="00161354">
      <w:tab/>
    </w:r>
    <w:r w:rsidR="00161354">
      <w:tab/>
    </w:r>
    <w:r w:rsidR="00161354" w:rsidRPr="00B36C9C">
      <w:t xml:space="preserve">Page </w:t>
    </w:r>
    <w:r w:rsidR="00161354" w:rsidRPr="00B36C9C">
      <w:fldChar w:fldCharType="begin"/>
    </w:r>
    <w:r w:rsidR="00161354" w:rsidRPr="00B36C9C">
      <w:instrText xml:space="preserve"> PAGE   \* MERGEFORMAT </w:instrText>
    </w:r>
    <w:r w:rsidR="00161354" w:rsidRPr="00B36C9C">
      <w:fldChar w:fldCharType="separate"/>
    </w:r>
    <w:r w:rsidR="00613898">
      <w:rPr>
        <w:noProof/>
      </w:rPr>
      <w:t>3</w:t>
    </w:r>
    <w:r w:rsidR="00161354" w:rsidRPr="00B36C9C">
      <w:fldChar w:fldCharType="end"/>
    </w:r>
    <w:r w:rsidR="00161354" w:rsidRPr="00B36C9C">
      <w:t xml:space="preserve"> of </w:t>
    </w:r>
    <w:r w:rsidR="00DE65F8">
      <w:fldChar w:fldCharType="begin"/>
    </w:r>
    <w:r w:rsidR="00DE65F8">
      <w:instrText xml:space="preserve"> NUMPAGES  \* Arabic  \* MERGEFORMAT </w:instrText>
    </w:r>
    <w:r w:rsidR="00DE65F8">
      <w:fldChar w:fldCharType="separate"/>
    </w:r>
    <w:r w:rsidR="00613898">
      <w:rPr>
        <w:noProof/>
      </w:rPr>
      <w:t>3</w:t>
    </w:r>
    <w:r w:rsidR="00DE65F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54" w:rsidRDefault="007F6D9A" w:rsidP="00161354">
    <w:pPr>
      <w:pStyle w:val="Footer"/>
      <w:tabs>
        <w:tab w:val="clear" w:pos="9639"/>
        <w:tab w:val="right" w:pos="10773"/>
      </w:tabs>
    </w:pPr>
    <w:r>
      <w:rPr>
        <w:lang w:val="en-GB"/>
      </w:rPr>
      <w:t xml:space="preserve">Access Control </w:t>
    </w:r>
    <w:r w:rsidR="00161354">
      <w:rPr>
        <w:lang w:val="en-GB"/>
      </w:rPr>
      <w:t>Project Requirements Checklist v1.</w:t>
    </w:r>
    <w:r w:rsidR="00DB3C69">
      <w:rPr>
        <w:lang w:val="en-GB"/>
      </w:rPr>
      <w:t>1</w:t>
    </w:r>
    <w:r w:rsidR="00161354" w:rsidRPr="00B36C9C">
      <w:t xml:space="preserve"> </w:t>
    </w:r>
    <w:r w:rsidR="00161354">
      <w:tab/>
    </w:r>
    <w:r w:rsidR="00161354">
      <w:tab/>
    </w:r>
    <w:r w:rsidR="00161354" w:rsidRPr="00B36C9C">
      <w:t xml:space="preserve">Page </w:t>
    </w:r>
    <w:r w:rsidR="00161354" w:rsidRPr="00B36C9C">
      <w:fldChar w:fldCharType="begin"/>
    </w:r>
    <w:r w:rsidR="00161354" w:rsidRPr="00B36C9C">
      <w:instrText xml:space="preserve"> PAGE   \* MERGEFORMAT </w:instrText>
    </w:r>
    <w:r w:rsidR="00161354" w:rsidRPr="00B36C9C">
      <w:fldChar w:fldCharType="separate"/>
    </w:r>
    <w:r w:rsidR="00613898">
      <w:rPr>
        <w:noProof/>
      </w:rPr>
      <w:t>1</w:t>
    </w:r>
    <w:r w:rsidR="00161354" w:rsidRPr="00B36C9C">
      <w:fldChar w:fldCharType="end"/>
    </w:r>
    <w:r w:rsidR="00161354" w:rsidRPr="00B36C9C">
      <w:t xml:space="preserve"> of </w:t>
    </w:r>
    <w:r w:rsidR="00DE65F8">
      <w:fldChar w:fldCharType="begin"/>
    </w:r>
    <w:r w:rsidR="00DE65F8">
      <w:instrText xml:space="preserve"> NUMPAGES  \* Arabic  \* MERGEFORMAT </w:instrText>
    </w:r>
    <w:r w:rsidR="00DE65F8">
      <w:fldChar w:fldCharType="separate"/>
    </w:r>
    <w:r w:rsidR="00613898">
      <w:rPr>
        <w:noProof/>
      </w:rPr>
      <w:t>3</w:t>
    </w:r>
    <w:r w:rsidR="00DE65F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F8" w:rsidRDefault="00DE65F8" w:rsidP="000C56A7">
      <w:r>
        <w:separator/>
      </w:r>
    </w:p>
  </w:footnote>
  <w:footnote w:type="continuationSeparator" w:id="0">
    <w:p w:rsidR="00DE65F8" w:rsidRDefault="00DE65F8" w:rsidP="000C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83F" w:rsidRDefault="00DD283F" w:rsidP="00161354">
    <w:pPr>
      <w:pStyle w:val="Header"/>
      <w:jc w:val="left"/>
    </w:pPr>
    <w:r>
      <w:rPr>
        <w:noProof/>
        <w:lang w:eastAsia="en-ZA"/>
      </w:rPr>
      <w:drawing>
        <wp:anchor distT="0" distB="0" distL="114300" distR="114300" simplePos="0" relativeHeight="251660288" behindDoc="1" locked="0" layoutInCell="1" allowOverlap="1" wp14:anchorId="3CFEE83F" wp14:editId="1A208C6F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648000" cy="810000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59264" behindDoc="1" locked="1" layoutInCell="1" allowOverlap="0" wp14:anchorId="6DB8461A" wp14:editId="51665419">
          <wp:simplePos x="0" y="0"/>
          <wp:positionH relativeFrom="page">
            <wp:posOffset>6156960</wp:posOffset>
          </wp:positionH>
          <wp:positionV relativeFrom="page">
            <wp:posOffset>0</wp:posOffset>
          </wp:positionV>
          <wp:extent cx="1398270" cy="2950845"/>
          <wp:effectExtent l="0" t="0" r="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1398270" cy="295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486"/>
    <w:multiLevelType w:val="multilevel"/>
    <w:tmpl w:val="5A48CFF8"/>
    <w:lvl w:ilvl="0">
      <w:start w:val="1"/>
      <w:numFmt w:val="decimal"/>
      <w:pStyle w:val="Heading1"/>
      <w:suff w:val="space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567" w:hanging="567"/>
      </w:pPr>
      <w:rPr>
        <w:rFonts w:hint="default"/>
        <w:color w:val="0E1B8D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567" w:hanging="567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567" w:hanging="567"/>
      </w:pPr>
      <w:rPr>
        <w:rFonts w:hint="default"/>
        <w:color w:val="0E1B8D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>
    <w:nsid w:val="087656E2"/>
    <w:multiLevelType w:val="multilevel"/>
    <w:tmpl w:val="749C15D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0D9D6C77"/>
    <w:multiLevelType w:val="multilevel"/>
    <w:tmpl w:val="A5CAC056"/>
    <w:lvl w:ilvl="0">
      <w:start w:val="1"/>
      <w:numFmt w:val="bullet"/>
      <w:lvlText w:val="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624"/>
        </w:tabs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1020" w:hanging="34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304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4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24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4"/>
        </w:tabs>
        <w:ind w:left="3060" w:hanging="340"/>
      </w:pPr>
      <w:rPr>
        <w:rFonts w:hint="default"/>
      </w:rPr>
    </w:lvl>
  </w:abstractNum>
  <w:abstractNum w:abstractNumId="3">
    <w:nsid w:val="19953132"/>
    <w:multiLevelType w:val="multilevel"/>
    <w:tmpl w:val="CB0C20FE"/>
    <w:lvl w:ilvl="0">
      <w:start w:val="1"/>
      <w:numFmt w:val="bullet"/>
      <w:pStyle w:val="Bullet"/>
      <w:lvlText w:val=""/>
      <w:lvlJc w:val="left"/>
      <w:pPr>
        <w:tabs>
          <w:tab w:val="num" w:pos="340"/>
        </w:tabs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624"/>
        </w:tabs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1020" w:hanging="34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304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4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24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4"/>
        </w:tabs>
        <w:ind w:left="3060" w:hanging="340"/>
      </w:pPr>
      <w:rPr>
        <w:rFonts w:hint="default"/>
      </w:rPr>
    </w:lvl>
  </w:abstractNum>
  <w:abstractNum w:abstractNumId="4">
    <w:nsid w:val="1BF77C3B"/>
    <w:multiLevelType w:val="hybridMultilevel"/>
    <w:tmpl w:val="647C84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20D3A"/>
    <w:multiLevelType w:val="multilevel"/>
    <w:tmpl w:val="0904407C"/>
    <w:lvl w:ilvl="0">
      <w:start w:val="1"/>
      <w:numFmt w:val="bullet"/>
      <w:lvlText w:val="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624"/>
        </w:tabs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1020" w:hanging="34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304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4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24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4"/>
        </w:tabs>
        <w:ind w:left="3060" w:hanging="340"/>
      </w:pPr>
      <w:rPr>
        <w:rFonts w:hint="default"/>
      </w:rPr>
    </w:lvl>
  </w:abstractNum>
  <w:abstractNum w:abstractNumId="6">
    <w:nsid w:val="24562D3C"/>
    <w:multiLevelType w:val="multilevel"/>
    <w:tmpl w:val="5E429F0C"/>
    <w:lvl w:ilvl="0">
      <w:start w:val="1"/>
      <w:numFmt w:val="upperLetter"/>
      <w:lvlText w:val="Annex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F6D06"/>
    <w:multiLevelType w:val="multilevel"/>
    <w:tmpl w:val="D124D0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abstractNum w:abstractNumId="8">
    <w:nsid w:val="31303845"/>
    <w:multiLevelType w:val="multilevel"/>
    <w:tmpl w:val="B6C640A8"/>
    <w:lvl w:ilvl="0">
      <w:start w:val="1"/>
      <w:numFmt w:val="upperLetter"/>
      <w:pStyle w:val="AnnexH1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32A947A2"/>
    <w:multiLevelType w:val="multilevel"/>
    <w:tmpl w:val="88721E14"/>
    <w:name w:val="Numbered List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0">
    <w:nsid w:val="38817443"/>
    <w:multiLevelType w:val="multilevel"/>
    <w:tmpl w:val="257EBC48"/>
    <w:lvl w:ilvl="0">
      <w:start w:val="1"/>
      <w:numFmt w:val="decimal"/>
      <w:pStyle w:val="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19953ED"/>
    <w:multiLevelType w:val="multilevel"/>
    <w:tmpl w:val="0B8AF6F4"/>
    <w:lvl w:ilvl="0">
      <w:start w:val="1"/>
      <w:numFmt w:val="upperLetter"/>
      <w:suff w:val="space"/>
      <w:lvlText w:val="Annex %1: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>
    <w:nsid w:val="45185D1F"/>
    <w:multiLevelType w:val="multilevel"/>
    <w:tmpl w:val="62C201A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46DA5CBB"/>
    <w:multiLevelType w:val="hybridMultilevel"/>
    <w:tmpl w:val="A43887A8"/>
    <w:lvl w:ilvl="0" w:tplc="DFDA4732">
      <w:start w:val="1"/>
      <w:numFmt w:val="upperLetter"/>
      <w:pStyle w:val="Headline1"/>
      <w:lvlText w:val="Annex %1: 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355A60"/>
    <w:multiLevelType w:val="multilevel"/>
    <w:tmpl w:val="6A2A5D26"/>
    <w:lvl w:ilvl="0">
      <w:start w:val="1"/>
      <w:numFmt w:val="upperLetter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C2463BA"/>
    <w:multiLevelType w:val="multilevel"/>
    <w:tmpl w:val="002C181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>
    <w:nsid w:val="79B86D2A"/>
    <w:multiLevelType w:val="hybridMultilevel"/>
    <w:tmpl w:val="A35ED456"/>
    <w:lvl w:ilvl="0" w:tplc="749E6130">
      <w:start w:val="1"/>
      <w:numFmt w:val="upperLetter"/>
      <w:pStyle w:val="Headline"/>
      <w:lvlText w:val="Annex %1: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7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1"/>
  </w:num>
  <w:num w:numId="37">
    <w:abstractNumId w:val="15"/>
  </w:num>
  <w:num w:numId="38">
    <w:abstractNumId w:val="8"/>
  </w:num>
  <w:num w:numId="39">
    <w:abstractNumId w:val="1"/>
  </w:num>
  <w:num w:numId="40">
    <w:abstractNumId w:val="14"/>
  </w:num>
  <w:num w:numId="41">
    <w:abstractNumId w:val="16"/>
  </w:num>
  <w:num w:numId="42">
    <w:abstractNumId w:val="6"/>
  </w:num>
  <w:num w:numId="43">
    <w:abstractNumId w:val="5"/>
  </w:num>
  <w:num w:numId="44">
    <w:abstractNumId w:val="2"/>
  </w:num>
  <w:num w:numId="45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7F"/>
    <w:rsid w:val="00000585"/>
    <w:rsid w:val="00001165"/>
    <w:rsid w:val="00002520"/>
    <w:rsid w:val="00006F71"/>
    <w:rsid w:val="00024215"/>
    <w:rsid w:val="00035309"/>
    <w:rsid w:val="00065038"/>
    <w:rsid w:val="000875DD"/>
    <w:rsid w:val="00087CD2"/>
    <w:rsid w:val="0009170C"/>
    <w:rsid w:val="000C56A7"/>
    <w:rsid w:val="000C68A6"/>
    <w:rsid w:val="000D0338"/>
    <w:rsid w:val="000D0AE6"/>
    <w:rsid w:val="000D6F5F"/>
    <w:rsid w:val="000E193C"/>
    <w:rsid w:val="000E3E8B"/>
    <w:rsid w:val="000E419E"/>
    <w:rsid w:val="000E473B"/>
    <w:rsid w:val="000E5B06"/>
    <w:rsid w:val="000E760E"/>
    <w:rsid w:val="000E798A"/>
    <w:rsid w:val="000E7E1C"/>
    <w:rsid w:val="000F200C"/>
    <w:rsid w:val="000F2B2F"/>
    <w:rsid w:val="000F44B4"/>
    <w:rsid w:val="000F5316"/>
    <w:rsid w:val="000F58C5"/>
    <w:rsid w:val="00103520"/>
    <w:rsid w:val="00103EF0"/>
    <w:rsid w:val="0010650F"/>
    <w:rsid w:val="00110335"/>
    <w:rsid w:val="0011240D"/>
    <w:rsid w:val="001134C1"/>
    <w:rsid w:val="001134D9"/>
    <w:rsid w:val="0011532B"/>
    <w:rsid w:val="00117F8D"/>
    <w:rsid w:val="00130906"/>
    <w:rsid w:val="0013132F"/>
    <w:rsid w:val="001313AD"/>
    <w:rsid w:val="00136FD1"/>
    <w:rsid w:val="00137E9B"/>
    <w:rsid w:val="0014388E"/>
    <w:rsid w:val="00161354"/>
    <w:rsid w:val="00161B69"/>
    <w:rsid w:val="00164556"/>
    <w:rsid w:val="00165E5A"/>
    <w:rsid w:val="0017344D"/>
    <w:rsid w:val="001735A5"/>
    <w:rsid w:val="001743C1"/>
    <w:rsid w:val="00180F03"/>
    <w:rsid w:val="00180FB3"/>
    <w:rsid w:val="001829E8"/>
    <w:rsid w:val="00184BD7"/>
    <w:rsid w:val="00185E08"/>
    <w:rsid w:val="00185F0A"/>
    <w:rsid w:val="001862DE"/>
    <w:rsid w:val="00186322"/>
    <w:rsid w:val="00186F70"/>
    <w:rsid w:val="001913E1"/>
    <w:rsid w:val="001948CC"/>
    <w:rsid w:val="001A3CDD"/>
    <w:rsid w:val="001A5C34"/>
    <w:rsid w:val="001B2FE2"/>
    <w:rsid w:val="001B6A7C"/>
    <w:rsid w:val="001C1589"/>
    <w:rsid w:val="001C3725"/>
    <w:rsid w:val="001C7E22"/>
    <w:rsid w:val="001D1C9E"/>
    <w:rsid w:val="001E2F3D"/>
    <w:rsid w:val="001E60A5"/>
    <w:rsid w:val="001F054D"/>
    <w:rsid w:val="001F0738"/>
    <w:rsid w:val="001F468F"/>
    <w:rsid w:val="001F5360"/>
    <w:rsid w:val="001F5EDD"/>
    <w:rsid w:val="001F7572"/>
    <w:rsid w:val="00200AAD"/>
    <w:rsid w:val="00203AB8"/>
    <w:rsid w:val="002108EB"/>
    <w:rsid w:val="00217063"/>
    <w:rsid w:val="00223B97"/>
    <w:rsid w:val="00230053"/>
    <w:rsid w:val="00240A52"/>
    <w:rsid w:val="00260824"/>
    <w:rsid w:val="00260F2A"/>
    <w:rsid w:val="00263E1F"/>
    <w:rsid w:val="00281F9A"/>
    <w:rsid w:val="0028306F"/>
    <w:rsid w:val="00286658"/>
    <w:rsid w:val="00290F16"/>
    <w:rsid w:val="00292974"/>
    <w:rsid w:val="00293C47"/>
    <w:rsid w:val="002A2901"/>
    <w:rsid w:val="002A3AA8"/>
    <w:rsid w:val="002A7EB3"/>
    <w:rsid w:val="002B260C"/>
    <w:rsid w:val="002B4314"/>
    <w:rsid w:val="002B657E"/>
    <w:rsid w:val="002B7C1D"/>
    <w:rsid w:val="002C24F2"/>
    <w:rsid w:val="002C3E42"/>
    <w:rsid w:val="002C6C4C"/>
    <w:rsid w:val="002D1E12"/>
    <w:rsid w:val="002D1EB2"/>
    <w:rsid w:val="002D23E9"/>
    <w:rsid w:val="002F1E58"/>
    <w:rsid w:val="002F2255"/>
    <w:rsid w:val="002F5EDD"/>
    <w:rsid w:val="003210AE"/>
    <w:rsid w:val="00327977"/>
    <w:rsid w:val="00327C5E"/>
    <w:rsid w:val="0033657B"/>
    <w:rsid w:val="00340BE3"/>
    <w:rsid w:val="0035086C"/>
    <w:rsid w:val="00351875"/>
    <w:rsid w:val="00352837"/>
    <w:rsid w:val="003531F7"/>
    <w:rsid w:val="00355697"/>
    <w:rsid w:val="00355E9B"/>
    <w:rsid w:val="00356715"/>
    <w:rsid w:val="0036570B"/>
    <w:rsid w:val="003672E8"/>
    <w:rsid w:val="003749FC"/>
    <w:rsid w:val="00377423"/>
    <w:rsid w:val="003853FA"/>
    <w:rsid w:val="00387D9C"/>
    <w:rsid w:val="003B4CAC"/>
    <w:rsid w:val="003D78D3"/>
    <w:rsid w:val="003E0A27"/>
    <w:rsid w:val="003F3B5F"/>
    <w:rsid w:val="003F7BFE"/>
    <w:rsid w:val="00400714"/>
    <w:rsid w:val="00404FF8"/>
    <w:rsid w:val="00406C42"/>
    <w:rsid w:val="004119B5"/>
    <w:rsid w:val="00421600"/>
    <w:rsid w:val="004317CE"/>
    <w:rsid w:val="004334DD"/>
    <w:rsid w:val="00445B91"/>
    <w:rsid w:val="00450B94"/>
    <w:rsid w:val="00451FEE"/>
    <w:rsid w:val="004530EE"/>
    <w:rsid w:val="00453C71"/>
    <w:rsid w:val="0047562F"/>
    <w:rsid w:val="004758A2"/>
    <w:rsid w:val="00483CEE"/>
    <w:rsid w:val="00483E74"/>
    <w:rsid w:val="00486782"/>
    <w:rsid w:val="00493C67"/>
    <w:rsid w:val="00494C34"/>
    <w:rsid w:val="004A00F0"/>
    <w:rsid w:val="004A4DC1"/>
    <w:rsid w:val="004B0829"/>
    <w:rsid w:val="004B222F"/>
    <w:rsid w:val="004B7343"/>
    <w:rsid w:val="004C3A3C"/>
    <w:rsid w:val="004C4265"/>
    <w:rsid w:val="004D6FB2"/>
    <w:rsid w:val="004E2C19"/>
    <w:rsid w:val="004F07EE"/>
    <w:rsid w:val="00506179"/>
    <w:rsid w:val="00513DED"/>
    <w:rsid w:val="00526301"/>
    <w:rsid w:val="0053263A"/>
    <w:rsid w:val="005423F9"/>
    <w:rsid w:val="00553210"/>
    <w:rsid w:val="00561856"/>
    <w:rsid w:val="00561F3A"/>
    <w:rsid w:val="0057603F"/>
    <w:rsid w:val="00594280"/>
    <w:rsid w:val="005947AA"/>
    <w:rsid w:val="005B39D7"/>
    <w:rsid w:val="005B4A13"/>
    <w:rsid w:val="005B5221"/>
    <w:rsid w:val="005B6F06"/>
    <w:rsid w:val="005C6AEB"/>
    <w:rsid w:val="005D263B"/>
    <w:rsid w:val="005D2BA1"/>
    <w:rsid w:val="005D77D5"/>
    <w:rsid w:val="005E2F2D"/>
    <w:rsid w:val="005E321D"/>
    <w:rsid w:val="005E7FD6"/>
    <w:rsid w:val="00603845"/>
    <w:rsid w:val="00611B81"/>
    <w:rsid w:val="0061332C"/>
    <w:rsid w:val="00613898"/>
    <w:rsid w:val="006144C5"/>
    <w:rsid w:val="006146B1"/>
    <w:rsid w:val="00621192"/>
    <w:rsid w:val="00622E60"/>
    <w:rsid w:val="00633A98"/>
    <w:rsid w:val="00634C43"/>
    <w:rsid w:val="006448E6"/>
    <w:rsid w:val="0064539A"/>
    <w:rsid w:val="006564E9"/>
    <w:rsid w:val="006707DD"/>
    <w:rsid w:val="00675563"/>
    <w:rsid w:val="00675ED4"/>
    <w:rsid w:val="00690B0D"/>
    <w:rsid w:val="006A480E"/>
    <w:rsid w:val="006A4BD0"/>
    <w:rsid w:val="006C0A8D"/>
    <w:rsid w:val="006D1C28"/>
    <w:rsid w:val="006D6D66"/>
    <w:rsid w:val="006D708D"/>
    <w:rsid w:val="006E0DEE"/>
    <w:rsid w:val="006E381F"/>
    <w:rsid w:val="006E7F4B"/>
    <w:rsid w:val="006F011E"/>
    <w:rsid w:val="006F4FA6"/>
    <w:rsid w:val="006F6614"/>
    <w:rsid w:val="00702313"/>
    <w:rsid w:val="00710F8D"/>
    <w:rsid w:val="007113FB"/>
    <w:rsid w:val="00711FF7"/>
    <w:rsid w:val="0071311E"/>
    <w:rsid w:val="00721DF0"/>
    <w:rsid w:val="0072505B"/>
    <w:rsid w:val="007259DD"/>
    <w:rsid w:val="007306E0"/>
    <w:rsid w:val="00732C81"/>
    <w:rsid w:val="00733FB4"/>
    <w:rsid w:val="00742328"/>
    <w:rsid w:val="00751665"/>
    <w:rsid w:val="007619B4"/>
    <w:rsid w:val="00776D0F"/>
    <w:rsid w:val="007B0FF8"/>
    <w:rsid w:val="007B30B9"/>
    <w:rsid w:val="007B611D"/>
    <w:rsid w:val="007C27A9"/>
    <w:rsid w:val="007C6533"/>
    <w:rsid w:val="007D6919"/>
    <w:rsid w:val="007E0805"/>
    <w:rsid w:val="007E4F24"/>
    <w:rsid w:val="007E6FC0"/>
    <w:rsid w:val="007F6D9A"/>
    <w:rsid w:val="008140E7"/>
    <w:rsid w:val="00814F3A"/>
    <w:rsid w:val="0081581F"/>
    <w:rsid w:val="008166EB"/>
    <w:rsid w:val="00820499"/>
    <w:rsid w:val="008235EC"/>
    <w:rsid w:val="00824142"/>
    <w:rsid w:val="008254BE"/>
    <w:rsid w:val="008269D3"/>
    <w:rsid w:val="00827C8B"/>
    <w:rsid w:val="008310D1"/>
    <w:rsid w:val="00834272"/>
    <w:rsid w:val="008346FF"/>
    <w:rsid w:val="0083551A"/>
    <w:rsid w:val="00837D22"/>
    <w:rsid w:val="00840E16"/>
    <w:rsid w:val="0084350F"/>
    <w:rsid w:val="0085147A"/>
    <w:rsid w:val="008532CD"/>
    <w:rsid w:val="00862259"/>
    <w:rsid w:val="008777B7"/>
    <w:rsid w:val="00880CCE"/>
    <w:rsid w:val="008844E9"/>
    <w:rsid w:val="00884EEC"/>
    <w:rsid w:val="00887169"/>
    <w:rsid w:val="0089026E"/>
    <w:rsid w:val="00890B45"/>
    <w:rsid w:val="00891392"/>
    <w:rsid w:val="008B2FD6"/>
    <w:rsid w:val="008D2068"/>
    <w:rsid w:val="008D31AE"/>
    <w:rsid w:val="008D35B9"/>
    <w:rsid w:val="008E0DC5"/>
    <w:rsid w:val="008E5486"/>
    <w:rsid w:val="008E548C"/>
    <w:rsid w:val="008F3326"/>
    <w:rsid w:val="009056E8"/>
    <w:rsid w:val="0091271D"/>
    <w:rsid w:val="00912BB0"/>
    <w:rsid w:val="00916B6B"/>
    <w:rsid w:val="00922947"/>
    <w:rsid w:val="0095074A"/>
    <w:rsid w:val="00954509"/>
    <w:rsid w:val="009554C5"/>
    <w:rsid w:val="00955FB5"/>
    <w:rsid w:val="0096549E"/>
    <w:rsid w:val="00966181"/>
    <w:rsid w:val="009667E8"/>
    <w:rsid w:val="00971817"/>
    <w:rsid w:val="00975E6A"/>
    <w:rsid w:val="00987249"/>
    <w:rsid w:val="009A583E"/>
    <w:rsid w:val="009A5C2C"/>
    <w:rsid w:val="009A7850"/>
    <w:rsid w:val="009B208E"/>
    <w:rsid w:val="009B2DF7"/>
    <w:rsid w:val="009B71DF"/>
    <w:rsid w:val="009C23CB"/>
    <w:rsid w:val="009C6A5A"/>
    <w:rsid w:val="009D7119"/>
    <w:rsid w:val="009E1D0C"/>
    <w:rsid w:val="009E754D"/>
    <w:rsid w:val="009F1C3E"/>
    <w:rsid w:val="009F4D84"/>
    <w:rsid w:val="009F7D40"/>
    <w:rsid w:val="00A058DB"/>
    <w:rsid w:val="00A06C58"/>
    <w:rsid w:val="00A1058C"/>
    <w:rsid w:val="00A178B1"/>
    <w:rsid w:val="00A21293"/>
    <w:rsid w:val="00A31D01"/>
    <w:rsid w:val="00A43DE7"/>
    <w:rsid w:val="00A44D99"/>
    <w:rsid w:val="00A7308D"/>
    <w:rsid w:val="00A808D7"/>
    <w:rsid w:val="00A8556D"/>
    <w:rsid w:val="00A901FE"/>
    <w:rsid w:val="00A90C01"/>
    <w:rsid w:val="00A92141"/>
    <w:rsid w:val="00A95042"/>
    <w:rsid w:val="00A95647"/>
    <w:rsid w:val="00A978A6"/>
    <w:rsid w:val="00A97CB0"/>
    <w:rsid w:val="00AA1968"/>
    <w:rsid w:val="00AA3CDF"/>
    <w:rsid w:val="00AA3FB0"/>
    <w:rsid w:val="00AB0B86"/>
    <w:rsid w:val="00AC74BF"/>
    <w:rsid w:val="00AC7C1D"/>
    <w:rsid w:val="00AD07A4"/>
    <w:rsid w:val="00AD14DA"/>
    <w:rsid w:val="00AD59D3"/>
    <w:rsid w:val="00AE35D0"/>
    <w:rsid w:val="00AE6CD3"/>
    <w:rsid w:val="00AE6D88"/>
    <w:rsid w:val="00AF3E11"/>
    <w:rsid w:val="00B06C7C"/>
    <w:rsid w:val="00B11DBF"/>
    <w:rsid w:val="00B210F4"/>
    <w:rsid w:val="00B21C62"/>
    <w:rsid w:val="00B226D7"/>
    <w:rsid w:val="00B250A3"/>
    <w:rsid w:val="00B2649C"/>
    <w:rsid w:val="00B36C9C"/>
    <w:rsid w:val="00B44CF9"/>
    <w:rsid w:val="00B506CB"/>
    <w:rsid w:val="00B537BB"/>
    <w:rsid w:val="00B562F3"/>
    <w:rsid w:val="00B64D6F"/>
    <w:rsid w:val="00B64E2B"/>
    <w:rsid w:val="00B67ADD"/>
    <w:rsid w:val="00B723AF"/>
    <w:rsid w:val="00B7255B"/>
    <w:rsid w:val="00B731DA"/>
    <w:rsid w:val="00B75636"/>
    <w:rsid w:val="00B80FF6"/>
    <w:rsid w:val="00B84527"/>
    <w:rsid w:val="00B86DF4"/>
    <w:rsid w:val="00B9152C"/>
    <w:rsid w:val="00B93FC7"/>
    <w:rsid w:val="00BA14A6"/>
    <w:rsid w:val="00BA4CBD"/>
    <w:rsid w:val="00BA5130"/>
    <w:rsid w:val="00BB365B"/>
    <w:rsid w:val="00BB533D"/>
    <w:rsid w:val="00BB6F35"/>
    <w:rsid w:val="00BB7EA8"/>
    <w:rsid w:val="00BC257F"/>
    <w:rsid w:val="00BC5ED2"/>
    <w:rsid w:val="00BD13A0"/>
    <w:rsid w:val="00BD43C4"/>
    <w:rsid w:val="00BE52A0"/>
    <w:rsid w:val="00BF18D1"/>
    <w:rsid w:val="00BF6DEC"/>
    <w:rsid w:val="00C026C6"/>
    <w:rsid w:val="00C03E60"/>
    <w:rsid w:val="00C0619F"/>
    <w:rsid w:val="00C11DCD"/>
    <w:rsid w:val="00C2646C"/>
    <w:rsid w:val="00C34106"/>
    <w:rsid w:val="00C35CD4"/>
    <w:rsid w:val="00C36419"/>
    <w:rsid w:val="00C41B7F"/>
    <w:rsid w:val="00C46BC0"/>
    <w:rsid w:val="00C54C6B"/>
    <w:rsid w:val="00C56CFA"/>
    <w:rsid w:val="00C62945"/>
    <w:rsid w:val="00C6325D"/>
    <w:rsid w:val="00C66667"/>
    <w:rsid w:val="00C736F7"/>
    <w:rsid w:val="00C74E00"/>
    <w:rsid w:val="00C77E3A"/>
    <w:rsid w:val="00C809C0"/>
    <w:rsid w:val="00C838A7"/>
    <w:rsid w:val="00C847A5"/>
    <w:rsid w:val="00C865EB"/>
    <w:rsid w:val="00C966FD"/>
    <w:rsid w:val="00CA2193"/>
    <w:rsid w:val="00CB4FDF"/>
    <w:rsid w:val="00CC2E19"/>
    <w:rsid w:val="00CE026E"/>
    <w:rsid w:val="00CE244C"/>
    <w:rsid w:val="00CE358D"/>
    <w:rsid w:val="00CE7F2F"/>
    <w:rsid w:val="00CF6432"/>
    <w:rsid w:val="00D02367"/>
    <w:rsid w:val="00D1116D"/>
    <w:rsid w:val="00D131F0"/>
    <w:rsid w:val="00D140F8"/>
    <w:rsid w:val="00D141A0"/>
    <w:rsid w:val="00D16349"/>
    <w:rsid w:val="00D176E8"/>
    <w:rsid w:val="00D216E4"/>
    <w:rsid w:val="00D21A4B"/>
    <w:rsid w:val="00D267B0"/>
    <w:rsid w:val="00D268CC"/>
    <w:rsid w:val="00D277BF"/>
    <w:rsid w:val="00D34E5A"/>
    <w:rsid w:val="00D444A4"/>
    <w:rsid w:val="00D447B1"/>
    <w:rsid w:val="00D567A8"/>
    <w:rsid w:val="00D64DC3"/>
    <w:rsid w:val="00D66955"/>
    <w:rsid w:val="00D7773B"/>
    <w:rsid w:val="00D80D06"/>
    <w:rsid w:val="00D80D41"/>
    <w:rsid w:val="00D93673"/>
    <w:rsid w:val="00DA250A"/>
    <w:rsid w:val="00DA2545"/>
    <w:rsid w:val="00DA3403"/>
    <w:rsid w:val="00DB28E9"/>
    <w:rsid w:val="00DB29DA"/>
    <w:rsid w:val="00DB3C69"/>
    <w:rsid w:val="00DB52A3"/>
    <w:rsid w:val="00DD283F"/>
    <w:rsid w:val="00DD7F80"/>
    <w:rsid w:val="00DE4345"/>
    <w:rsid w:val="00DE61BD"/>
    <w:rsid w:val="00DE65F8"/>
    <w:rsid w:val="00DF0A1E"/>
    <w:rsid w:val="00DF3E9C"/>
    <w:rsid w:val="00DF45DE"/>
    <w:rsid w:val="00DF60C5"/>
    <w:rsid w:val="00E01805"/>
    <w:rsid w:val="00E030BC"/>
    <w:rsid w:val="00E10FB1"/>
    <w:rsid w:val="00E15F47"/>
    <w:rsid w:val="00E21EF6"/>
    <w:rsid w:val="00E24876"/>
    <w:rsid w:val="00E2713B"/>
    <w:rsid w:val="00E300AB"/>
    <w:rsid w:val="00E318C3"/>
    <w:rsid w:val="00E35813"/>
    <w:rsid w:val="00E409FE"/>
    <w:rsid w:val="00E40C4D"/>
    <w:rsid w:val="00E43691"/>
    <w:rsid w:val="00E4381C"/>
    <w:rsid w:val="00E5740F"/>
    <w:rsid w:val="00E62FC4"/>
    <w:rsid w:val="00E63E7D"/>
    <w:rsid w:val="00E66EA4"/>
    <w:rsid w:val="00E70094"/>
    <w:rsid w:val="00E715C1"/>
    <w:rsid w:val="00E7422A"/>
    <w:rsid w:val="00E84BAD"/>
    <w:rsid w:val="00E84BC3"/>
    <w:rsid w:val="00E93DCE"/>
    <w:rsid w:val="00E9430C"/>
    <w:rsid w:val="00E94B22"/>
    <w:rsid w:val="00EA0BD5"/>
    <w:rsid w:val="00EB4B6A"/>
    <w:rsid w:val="00EC14B9"/>
    <w:rsid w:val="00EC5EF6"/>
    <w:rsid w:val="00EC6F7C"/>
    <w:rsid w:val="00EE77A5"/>
    <w:rsid w:val="00EF0981"/>
    <w:rsid w:val="00F035B9"/>
    <w:rsid w:val="00F10C9C"/>
    <w:rsid w:val="00F111A0"/>
    <w:rsid w:val="00F1529F"/>
    <w:rsid w:val="00F17892"/>
    <w:rsid w:val="00F2293B"/>
    <w:rsid w:val="00F24F87"/>
    <w:rsid w:val="00F34F50"/>
    <w:rsid w:val="00F36931"/>
    <w:rsid w:val="00F37BD6"/>
    <w:rsid w:val="00F42281"/>
    <w:rsid w:val="00F46999"/>
    <w:rsid w:val="00F50383"/>
    <w:rsid w:val="00F533BE"/>
    <w:rsid w:val="00F55366"/>
    <w:rsid w:val="00F561C5"/>
    <w:rsid w:val="00F57298"/>
    <w:rsid w:val="00F5767A"/>
    <w:rsid w:val="00F61C86"/>
    <w:rsid w:val="00F705B3"/>
    <w:rsid w:val="00F70A16"/>
    <w:rsid w:val="00F75FEE"/>
    <w:rsid w:val="00F766D2"/>
    <w:rsid w:val="00F81CD4"/>
    <w:rsid w:val="00F90823"/>
    <w:rsid w:val="00FA09C1"/>
    <w:rsid w:val="00FA6484"/>
    <w:rsid w:val="00FB1C86"/>
    <w:rsid w:val="00FC3D9D"/>
    <w:rsid w:val="00FC5021"/>
    <w:rsid w:val="00FD69C1"/>
    <w:rsid w:val="00FE29FA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4D6FB2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3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4D6FB2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3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ertification\_Admin\SITA%20Document%20Template%202017%20v5.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AD1F2AE6104130B32FB793DA7F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EE7A-DDBD-4345-A89C-E861F7C72BB6}"/>
      </w:docPartPr>
      <w:docPartBody>
        <w:p w:rsidR="00E50EFB" w:rsidRDefault="00EC7149" w:rsidP="00EC7149">
          <w:pPr>
            <w:pStyle w:val="88AD1F2AE6104130B32FB793DA7FE01C8"/>
          </w:pPr>
          <w:r>
            <w:rPr>
              <w:color w:val="BFBFBF" w:themeColor="background1" w:themeShade="BF"/>
            </w:rPr>
            <w:t>High-level business need, including the areas/entrances to which access control must be implemented.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EC"/>
    <w:rsid w:val="001150C5"/>
    <w:rsid w:val="00186695"/>
    <w:rsid w:val="00253548"/>
    <w:rsid w:val="002C44CA"/>
    <w:rsid w:val="002E1499"/>
    <w:rsid w:val="00357F50"/>
    <w:rsid w:val="003B6D8C"/>
    <w:rsid w:val="004145F4"/>
    <w:rsid w:val="004362EC"/>
    <w:rsid w:val="004E0FC4"/>
    <w:rsid w:val="005B7A09"/>
    <w:rsid w:val="00652278"/>
    <w:rsid w:val="00654EB6"/>
    <w:rsid w:val="006B6E14"/>
    <w:rsid w:val="00905614"/>
    <w:rsid w:val="00932EDF"/>
    <w:rsid w:val="00955870"/>
    <w:rsid w:val="00991080"/>
    <w:rsid w:val="00A63A90"/>
    <w:rsid w:val="00A80273"/>
    <w:rsid w:val="00A93C1D"/>
    <w:rsid w:val="00AB12E1"/>
    <w:rsid w:val="00C11C5A"/>
    <w:rsid w:val="00C13D40"/>
    <w:rsid w:val="00C47E2B"/>
    <w:rsid w:val="00D0096C"/>
    <w:rsid w:val="00D109BA"/>
    <w:rsid w:val="00D42C18"/>
    <w:rsid w:val="00D613D2"/>
    <w:rsid w:val="00DB45BB"/>
    <w:rsid w:val="00DC184E"/>
    <w:rsid w:val="00DE1323"/>
    <w:rsid w:val="00E3266E"/>
    <w:rsid w:val="00E50EFB"/>
    <w:rsid w:val="00EC053F"/>
    <w:rsid w:val="00EC7149"/>
    <w:rsid w:val="00F41ADE"/>
    <w:rsid w:val="00F41CCB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149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A93C1D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4">
    <w:name w:val="88AD1F2AE6104130B32FB793DA7FE01C4"/>
    <w:rsid w:val="00D109BA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5">
    <w:name w:val="88AD1F2AE6104130B32FB793DA7FE01C5"/>
    <w:rsid w:val="00905614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BEB9D553A1B140C28F70B47A3506039E">
    <w:name w:val="BEB9D553A1B140C28F70B47A3506039E"/>
    <w:rsid w:val="00955870"/>
  </w:style>
  <w:style w:type="paragraph" w:customStyle="1" w:styleId="ACAD103D0A4442B48660C25327D31297">
    <w:name w:val="ACAD103D0A4442B48660C25327D31297"/>
    <w:rsid w:val="00955870"/>
  </w:style>
  <w:style w:type="paragraph" w:customStyle="1" w:styleId="E3096C6B1BF64852B3A66AFF0F0AA7CC">
    <w:name w:val="E3096C6B1BF64852B3A66AFF0F0AA7CC"/>
    <w:rsid w:val="00955870"/>
  </w:style>
  <w:style w:type="paragraph" w:customStyle="1" w:styleId="E9D4E2431BD04F4A98EE1AA9FBF5BF73">
    <w:name w:val="E9D4E2431BD04F4A98EE1AA9FBF5BF73"/>
    <w:rsid w:val="00955870"/>
  </w:style>
  <w:style w:type="paragraph" w:customStyle="1" w:styleId="3B93FA4DDB0E465AA32DC6A041C4C83E">
    <w:name w:val="3B93FA4DDB0E465AA32DC6A041C4C83E"/>
    <w:rsid w:val="00955870"/>
  </w:style>
  <w:style w:type="paragraph" w:customStyle="1" w:styleId="37AF30B8ED3246068EA4AA67B300A23A">
    <w:name w:val="37AF30B8ED3246068EA4AA67B300A23A"/>
    <w:rsid w:val="00955870"/>
  </w:style>
  <w:style w:type="paragraph" w:customStyle="1" w:styleId="F8CCE5114C714FA6891E936058C2E8F3">
    <w:name w:val="F8CCE5114C714FA6891E936058C2E8F3"/>
    <w:rsid w:val="00955870"/>
  </w:style>
  <w:style w:type="paragraph" w:customStyle="1" w:styleId="1A89A21691464ECD9BFB4F30C704A38A">
    <w:name w:val="1A89A21691464ECD9BFB4F30C704A38A"/>
    <w:rsid w:val="00955870"/>
  </w:style>
  <w:style w:type="paragraph" w:customStyle="1" w:styleId="298B8F7EAE9F4FD99EF24B75F563E879">
    <w:name w:val="298B8F7EAE9F4FD99EF24B75F563E879"/>
    <w:rsid w:val="00955870"/>
  </w:style>
  <w:style w:type="paragraph" w:customStyle="1" w:styleId="4470F16A54D04D1288CF0FF8F9A67598">
    <w:name w:val="4470F16A54D04D1288CF0FF8F9A67598"/>
    <w:rsid w:val="00955870"/>
  </w:style>
  <w:style w:type="paragraph" w:customStyle="1" w:styleId="919E556C66C44B9CB7AE77B3A23A431A">
    <w:name w:val="919E556C66C44B9CB7AE77B3A23A431A"/>
    <w:rsid w:val="00955870"/>
  </w:style>
  <w:style w:type="paragraph" w:customStyle="1" w:styleId="408E2D5DE2F140A080B6E65C57600280">
    <w:name w:val="408E2D5DE2F140A080B6E65C57600280"/>
    <w:rsid w:val="00955870"/>
  </w:style>
  <w:style w:type="paragraph" w:customStyle="1" w:styleId="81C6C49AB3884C6A8A9D84B53C66FBC5">
    <w:name w:val="81C6C49AB3884C6A8A9D84B53C66FBC5"/>
    <w:rsid w:val="00955870"/>
  </w:style>
  <w:style w:type="paragraph" w:customStyle="1" w:styleId="1923719050B344F3B45D0787240E637B">
    <w:name w:val="1923719050B344F3B45D0787240E637B"/>
    <w:rsid w:val="00955870"/>
  </w:style>
  <w:style w:type="paragraph" w:customStyle="1" w:styleId="9F70C393E466499FAB41B70F0B8E5DC7">
    <w:name w:val="9F70C393E466499FAB41B70F0B8E5DC7"/>
    <w:rsid w:val="00955870"/>
  </w:style>
  <w:style w:type="paragraph" w:customStyle="1" w:styleId="70C09001120C45C09EB524208A635D31">
    <w:name w:val="70C09001120C45C09EB524208A635D31"/>
    <w:rsid w:val="00955870"/>
  </w:style>
  <w:style w:type="paragraph" w:customStyle="1" w:styleId="5118B3AF43DF4F868495EE28115CB114">
    <w:name w:val="5118B3AF43DF4F868495EE28115CB114"/>
    <w:rsid w:val="00955870"/>
  </w:style>
  <w:style w:type="paragraph" w:customStyle="1" w:styleId="78A12C30DDC040B299B24FAECEFFF794">
    <w:name w:val="78A12C30DDC040B299B24FAECEFFF794"/>
    <w:rsid w:val="00955870"/>
  </w:style>
  <w:style w:type="paragraph" w:customStyle="1" w:styleId="60033164280E40FAAC142003A7237F93">
    <w:name w:val="60033164280E40FAAC142003A7237F93"/>
    <w:rsid w:val="00955870"/>
  </w:style>
  <w:style w:type="paragraph" w:customStyle="1" w:styleId="5F0B88F1800044F68F7E38803CEEC6A9">
    <w:name w:val="5F0B88F1800044F68F7E38803CEEC6A9"/>
    <w:rsid w:val="00955870"/>
  </w:style>
  <w:style w:type="paragraph" w:customStyle="1" w:styleId="6E4213ECC5D64237B26E0EEC7F8D63EC">
    <w:name w:val="6E4213ECC5D64237B26E0EEC7F8D63EC"/>
    <w:rsid w:val="00955870"/>
  </w:style>
  <w:style w:type="paragraph" w:customStyle="1" w:styleId="61EF9CCE01C340E382DD0AD798DB7377">
    <w:name w:val="61EF9CCE01C340E382DD0AD798DB7377"/>
    <w:rsid w:val="00955870"/>
  </w:style>
  <w:style w:type="paragraph" w:customStyle="1" w:styleId="28009D0498EA4AB5B1A530558016767F">
    <w:name w:val="28009D0498EA4AB5B1A530558016767F"/>
    <w:rsid w:val="00955870"/>
  </w:style>
  <w:style w:type="paragraph" w:customStyle="1" w:styleId="BCB1EA9AE7D644178AC72731F9167A90">
    <w:name w:val="BCB1EA9AE7D644178AC72731F9167A90"/>
    <w:rsid w:val="00955870"/>
  </w:style>
  <w:style w:type="paragraph" w:customStyle="1" w:styleId="7DEAA9E65BEB42F7B21D91A099D124F4">
    <w:name w:val="7DEAA9E65BEB42F7B21D91A099D124F4"/>
    <w:rsid w:val="00955870"/>
  </w:style>
  <w:style w:type="paragraph" w:customStyle="1" w:styleId="0E44C414C56D4CE1BBA2A7896ACBAE6F">
    <w:name w:val="0E44C414C56D4CE1BBA2A7896ACBAE6F"/>
    <w:rsid w:val="00955870"/>
  </w:style>
  <w:style w:type="paragraph" w:customStyle="1" w:styleId="B51220ED213F406A85C3399567BE15C4">
    <w:name w:val="B51220ED213F406A85C3399567BE15C4"/>
    <w:rsid w:val="00955870"/>
  </w:style>
  <w:style w:type="paragraph" w:customStyle="1" w:styleId="4DD4C59854FE4D249522AC9FAFAFC42F">
    <w:name w:val="4DD4C59854FE4D249522AC9FAFAFC42F"/>
    <w:rsid w:val="00955870"/>
  </w:style>
  <w:style w:type="paragraph" w:customStyle="1" w:styleId="4985457886B74CE3A52BA486C384E60E">
    <w:name w:val="4985457886B74CE3A52BA486C384E60E"/>
    <w:rsid w:val="00955870"/>
  </w:style>
  <w:style w:type="paragraph" w:customStyle="1" w:styleId="A835BDF27E5F4F48BB1A7AEC1FFC89C3">
    <w:name w:val="A835BDF27E5F4F48BB1A7AEC1FFC89C3"/>
    <w:rsid w:val="00955870"/>
  </w:style>
  <w:style w:type="paragraph" w:customStyle="1" w:styleId="67E7E7CBBCF1415E97D6097425711E31">
    <w:name w:val="67E7E7CBBCF1415E97D6097425711E31"/>
    <w:rsid w:val="00955870"/>
  </w:style>
  <w:style w:type="paragraph" w:customStyle="1" w:styleId="C04D01E471C248B2B4601614580A6395">
    <w:name w:val="C04D01E471C248B2B4601614580A6395"/>
    <w:rsid w:val="00955870"/>
  </w:style>
  <w:style w:type="paragraph" w:customStyle="1" w:styleId="4C287E8B39314954B83AE392E0BB4F83">
    <w:name w:val="4C287E8B39314954B83AE392E0BB4F83"/>
    <w:rsid w:val="00955870"/>
  </w:style>
  <w:style w:type="paragraph" w:customStyle="1" w:styleId="BD15B73E45F1405790C54BAFD3683F2E">
    <w:name w:val="BD15B73E45F1405790C54BAFD3683F2E"/>
    <w:rsid w:val="00955870"/>
  </w:style>
  <w:style w:type="paragraph" w:customStyle="1" w:styleId="16C0947931D34352866475FA62C76A23">
    <w:name w:val="16C0947931D34352866475FA62C76A23"/>
    <w:rsid w:val="00955870"/>
  </w:style>
  <w:style w:type="paragraph" w:customStyle="1" w:styleId="1D8EE6DC648846AC8D48F0C40E9F119C">
    <w:name w:val="1D8EE6DC648846AC8D48F0C40E9F119C"/>
    <w:rsid w:val="00955870"/>
  </w:style>
  <w:style w:type="paragraph" w:customStyle="1" w:styleId="DCA61A1808414BD8B87DFBD754F28655">
    <w:name w:val="DCA61A1808414BD8B87DFBD754F28655"/>
    <w:rsid w:val="00955870"/>
  </w:style>
  <w:style w:type="paragraph" w:customStyle="1" w:styleId="00737C64272A43A0B170D161D9DBBF53">
    <w:name w:val="00737C64272A43A0B170D161D9DBBF53"/>
    <w:rsid w:val="00955870"/>
  </w:style>
  <w:style w:type="paragraph" w:customStyle="1" w:styleId="FD6C3C750022408E9495511F1BC4D25D">
    <w:name w:val="FD6C3C750022408E9495511F1BC4D25D"/>
    <w:rsid w:val="00955870"/>
  </w:style>
  <w:style w:type="paragraph" w:customStyle="1" w:styleId="E7FCE15141A24A9C91EC6E7D7C2E47CB">
    <w:name w:val="E7FCE15141A24A9C91EC6E7D7C2E47CB"/>
    <w:rsid w:val="00955870"/>
  </w:style>
  <w:style w:type="paragraph" w:customStyle="1" w:styleId="BB35955B253648DFA7050DCE7F39CBE1">
    <w:name w:val="BB35955B253648DFA7050DCE7F39CBE1"/>
    <w:rsid w:val="00955870"/>
  </w:style>
  <w:style w:type="paragraph" w:customStyle="1" w:styleId="5FCF07D4400645C697B347A6A4FBC5D8">
    <w:name w:val="5FCF07D4400645C697B347A6A4FBC5D8"/>
    <w:rsid w:val="00955870"/>
  </w:style>
  <w:style w:type="paragraph" w:customStyle="1" w:styleId="982B505F2A004A44AA03931D20BE8DF6">
    <w:name w:val="982B505F2A004A44AA03931D20BE8DF6"/>
    <w:rsid w:val="00955870"/>
  </w:style>
  <w:style w:type="paragraph" w:customStyle="1" w:styleId="39027DDD2424468CB7DDBE089579B13B">
    <w:name w:val="39027DDD2424468CB7DDBE089579B13B"/>
    <w:rsid w:val="00955870"/>
  </w:style>
  <w:style w:type="paragraph" w:customStyle="1" w:styleId="CADCF6A753544757A639F9035C955AB4">
    <w:name w:val="CADCF6A753544757A639F9035C955AB4"/>
    <w:rsid w:val="00955870"/>
  </w:style>
  <w:style w:type="paragraph" w:customStyle="1" w:styleId="68036BE2C9334756A8FC6E5F6DFD2846">
    <w:name w:val="68036BE2C9334756A8FC6E5F6DFD2846"/>
    <w:rsid w:val="00955870"/>
  </w:style>
  <w:style w:type="paragraph" w:customStyle="1" w:styleId="20AB2D9AB8F84EA39BB97CC98158C94E">
    <w:name w:val="20AB2D9AB8F84EA39BB97CC98158C94E"/>
    <w:rsid w:val="00955870"/>
  </w:style>
  <w:style w:type="paragraph" w:customStyle="1" w:styleId="BCD9273AA5214EA2B4CADCC8237D3C25">
    <w:name w:val="BCD9273AA5214EA2B4CADCC8237D3C25"/>
    <w:rsid w:val="00955870"/>
  </w:style>
  <w:style w:type="paragraph" w:customStyle="1" w:styleId="6EA6D3F314B64D6D901EA9566703620D">
    <w:name w:val="6EA6D3F314B64D6D901EA9566703620D"/>
    <w:rsid w:val="00955870"/>
  </w:style>
  <w:style w:type="paragraph" w:customStyle="1" w:styleId="7A6C9745A99E4851940A602AE579F46A">
    <w:name w:val="7A6C9745A99E4851940A602AE579F46A"/>
    <w:rsid w:val="00955870"/>
  </w:style>
  <w:style w:type="paragraph" w:customStyle="1" w:styleId="F776232A48344F75BC4B6EBA663B71BB">
    <w:name w:val="F776232A48344F75BC4B6EBA663B71BB"/>
    <w:rsid w:val="00955870"/>
  </w:style>
  <w:style w:type="paragraph" w:customStyle="1" w:styleId="7537DE790F9F48C1AFC3A0ADAA8295DA">
    <w:name w:val="7537DE790F9F48C1AFC3A0ADAA8295DA"/>
    <w:rsid w:val="00955870"/>
  </w:style>
  <w:style w:type="paragraph" w:customStyle="1" w:styleId="D4D023AE8FD34F53A707568F6E7E12F3">
    <w:name w:val="D4D023AE8FD34F53A707568F6E7E12F3"/>
    <w:rsid w:val="00955870"/>
  </w:style>
  <w:style w:type="paragraph" w:customStyle="1" w:styleId="96309E4A3215441794C9A73D0571987A">
    <w:name w:val="96309E4A3215441794C9A73D0571987A"/>
    <w:rsid w:val="00955870"/>
  </w:style>
  <w:style w:type="paragraph" w:customStyle="1" w:styleId="D404B0382A1B42859557FFF8A7824C51">
    <w:name w:val="D404B0382A1B42859557FFF8A7824C51"/>
    <w:rsid w:val="00955870"/>
  </w:style>
  <w:style w:type="paragraph" w:customStyle="1" w:styleId="F709C1ECFDDA4ED9AF6551574EBB086C">
    <w:name w:val="F709C1ECFDDA4ED9AF6551574EBB086C"/>
    <w:rsid w:val="00955870"/>
  </w:style>
  <w:style w:type="paragraph" w:customStyle="1" w:styleId="C1995FE06AAD407C84AFCA79A75142BA">
    <w:name w:val="C1995FE06AAD407C84AFCA79A75142BA"/>
    <w:rsid w:val="00955870"/>
  </w:style>
  <w:style w:type="paragraph" w:customStyle="1" w:styleId="DAD3605F1D1F4F579659961774113DB2">
    <w:name w:val="DAD3605F1D1F4F579659961774113DB2"/>
    <w:rsid w:val="00955870"/>
  </w:style>
  <w:style w:type="paragraph" w:customStyle="1" w:styleId="E15F9FD737C04FB3A869FE09B0667664">
    <w:name w:val="E15F9FD737C04FB3A869FE09B0667664"/>
    <w:rsid w:val="00955870"/>
  </w:style>
  <w:style w:type="paragraph" w:customStyle="1" w:styleId="DCEABDA3FA274DD5B38F6985556D4E25">
    <w:name w:val="DCEABDA3FA274DD5B38F6985556D4E25"/>
    <w:rsid w:val="00955870"/>
  </w:style>
  <w:style w:type="paragraph" w:customStyle="1" w:styleId="CAC2E217107442929F4C5630EF081E16">
    <w:name w:val="CAC2E217107442929F4C5630EF081E16"/>
    <w:rsid w:val="00955870"/>
  </w:style>
  <w:style w:type="paragraph" w:customStyle="1" w:styleId="22767D79BDD44209A5A6164CDFDB03E1">
    <w:name w:val="22767D79BDD44209A5A6164CDFDB03E1"/>
    <w:rsid w:val="00955870"/>
  </w:style>
  <w:style w:type="paragraph" w:customStyle="1" w:styleId="56CC0A62F45A4C95A280DA46474C34E6">
    <w:name w:val="56CC0A62F45A4C95A280DA46474C34E6"/>
    <w:rsid w:val="00955870"/>
  </w:style>
  <w:style w:type="paragraph" w:customStyle="1" w:styleId="88AD1F2AE6104130B32FB793DA7FE01C6">
    <w:name w:val="88AD1F2AE6104130B32FB793DA7FE01C6"/>
    <w:rsid w:val="0095587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7">
    <w:name w:val="88AD1F2AE6104130B32FB793DA7FE01C7"/>
    <w:rsid w:val="00253548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8">
    <w:name w:val="88AD1F2AE6104130B32FB793DA7FE01C8"/>
    <w:rsid w:val="00EC7149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149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A93C1D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4">
    <w:name w:val="88AD1F2AE6104130B32FB793DA7FE01C4"/>
    <w:rsid w:val="00D109BA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5">
    <w:name w:val="88AD1F2AE6104130B32FB793DA7FE01C5"/>
    <w:rsid w:val="00905614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BEB9D553A1B140C28F70B47A3506039E">
    <w:name w:val="BEB9D553A1B140C28F70B47A3506039E"/>
    <w:rsid w:val="00955870"/>
  </w:style>
  <w:style w:type="paragraph" w:customStyle="1" w:styleId="ACAD103D0A4442B48660C25327D31297">
    <w:name w:val="ACAD103D0A4442B48660C25327D31297"/>
    <w:rsid w:val="00955870"/>
  </w:style>
  <w:style w:type="paragraph" w:customStyle="1" w:styleId="E3096C6B1BF64852B3A66AFF0F0AA7CC">
    <w:name w:val="E3096C6B1BF64852B3A66AFF0F0AA7CC"/>
    <w:rsid w:val="00955870"/>
  </w:style>
  <w:style w:type="paragraph" w:customStyle="1" w:styleId="E9D4E2431BD04F4A98EE1AA9FBF5BF73">
    <w:name w:val="E9D4E2431BD04F4A98EE1AA9FBF5BF73"/>
    <w:rsid w:val="00955870"/>
  </w:style>
  <w:style w:type="paragraph" w:customStyle="1" w:styleId="3B93FA4DDB0E465AA32DC6A041C4C83E">
    <w:name w:val="3B93FA4DDB0E465AA32DC6A041C4C83E"/>
    <w:rsid w:val="00955870"/>
  </w:style>
  <w:style w:type="paragraph" w:customStyle="1" w:styleId="37AF30B8ED3246068EA4AA67B300A23A">
    <w:name w:val="37AF30B8ED3246068EA4AA67B300A23A"/>
    <w:rsid w:val="00955870"/>
  </w:style>
  <w:style w:type="paragraph" w:customStyle="1" w:styleId="F8CCE5114C714FA6891E936058C2E8F3">
    <w:name w:val="F8CCE5114C714FA6891E936058C2E8F3"/>
    <w:rsid w:val="00955870"/>
  </w:style>
  <w:style w:type="paragraph" w:customStyle="1" w:styleId="1A89A21691464ECD9BFB4F30C704A38A">
    <w:name w:val="1A89A21691464ECD9BFB4F30C704A38A"/>
    <w:rsid w:val="00955870"/>
  </w:style>
  <w:style w:type="paragraph" w:customStyle="1" w:styleId="298B8F7EAE9F4FD99EF24B75F563E879">
    <w:name w:val="298B8F7EAE9F4FD99EF24B75F563E879"/>
    <w:rsid w:val="00955870"/>
  </w:style>
  <w:style w:type="paragraph" w:customStyle="1" w:styleId="4470F16A54D04D1288CF0FF8F9A67598">
    <w:name w:val="4470F16A54D04D1288CF0FF8F9A67598"/>
    <w:rsid w:val="00955870"/>
  </w:style>
  <w:style w:type="paragraph" w:customStyle="1" w:styleId="919E556C66C44B9CB7AE77B3A23A431A">
    <w:name w:val="919E556C66C44B9CB7AE77B3A23A431A"/>
    <w:rsid w:val="00955870"/>
  </w:style>
  <w:style w:type="paragraph" w:customStyle="1" w:styleId="408E2D5DE2F140A080B6E65C57600280">
    <w:name w:val="408E2D5DE2F140A080B6E65C57600280"/>
    <w:rsid w:val="00955870"/>
  </w:style>
  <w:style w:type="paragraph" w:customStyle="1" w:styleId="81C6C49AB3884C6A8A9D84B53C66FBC5">
    <w:name w:val="81C6C49AB3884C6A8A9D84B53C66FBC5"/>
    <w:rsid w:val="00955870"/>
  </w:style>
  <w:style w:type="paragraph" w:customStyle="1" w:styleId="1923719050B344F3B45D0787240E637B">
    <w:name w:val="1923719050B344F3B45D0787240E637B"/>
    <w:rsid w:val="00955870"/>
  </w:style>
  <w:style w:type="paragraph" w:customStyle="1" w:styleId="9F70C393E466499FAB41B70F0B8E5DC7">
    <w:name w:val="9F70C393E466499FAB41B70F0B8E5DC7"/>
    <w:rsid w:val="00955870"/>
  </w:style>
  <w:style w:type="paragraph" w:customStyle="1" w:styleId="70C09001120C45C09EB524208A635D31">
    <w:name w:val="70C09001120C45C09EB524208A635D31"/>
    <w:rsid w:val="00955870"/>
  </w:style>
  <w:style w:type="paragraph" w:customStyle="1" w:styleId="5118B3AF43DF4F868495EE28115CB114">
    <w:name w:val="5118B3AF43DF4F868495EE28115CB114"/>
    <w:rsid w:val="00955870"/>
  </w:style>
  <w:style w:type="paragraph" w:customStyle="1" w:styleId="78A12C30DDC040B299B24FAECEFFF794">
    <w:name w:val="78A12C30DDC040B299B24FAECEFFF794"/>
    <w:rsid w:val="00955870"/>
  </w:style>
  <w:style w:type="paragraph" w:customStyle="1" w:styleId="60033164280E40FAAC142003A7237F93">
    <w:name w:val="60033164280E40FAAC142003A7237F93"/>
    <w:rsid w:val="00955870"/>
  </w:style>
  <w:style w:type="paragraph" w:customStyle="1" w:styleId="5F0B88F1800044F68F7E38803CEEC6A9">
    <w:name w:val="5F0B88F1800044F68F7E38803CEEC6A9"/>
    <w:rsid w:val="00955870"/>
  </w:style>
  <w:style w:type="paragraph" w:customStyle="1" w:styleId="6E4213ECC5D64237B26E0EEC7F8D63EC">
    <w:name w:val="6E4213ECC5D64237B26E0EEC7F8D63EC"/>
    <w:rsid w:val="00955870"/>
  </w:style>
  <w:style w:type="paragraph" w:customStyle="1" w:styleId="61EF9CCE01C340E382DD0AD798DB7377">
    <w:name w:val="61EF9CCE01C340E382DD0AD798DB7377"/>
    <w:rsid w:val="00955870"/>
  </w:style>
  <w:style w:type="paragraph" w:customStyle="1" w:styleId="28009D0498EA4AB5B1A530558016767F">
    <w:name w:val="28009D0498EA4AB5B1A530558016767F"/>
    <w:rsid w:val="00955870"/>
  </w:style>
  <w:style w:type="paragraph" w:customStyle="1" w:styleId="BCB1EA9AE7D644178AC72731F9167A90">
    <w:name w:val="BCB1EA9AE7D644178AC72731F9167A90"/>
    <w:rsid w:val="00955870"/>
  </w:style>
  <w:style w:type="paragraph" w:customStyle="1" w:styleId="7DEAA9E65BEB42F7B21D91A099D124F4">
    <w:name w:val="7DEAA9E65BEB42F7B21D91A099D124F4"/>
    <w:rsid w:val="00955870"/>
  </w:style>
  <w:style w:type="paragraph" w:customStyle="1" w:styleId="0E44C414C56D4CE1BBA2A7896ACBAE6F">
    <w:name w:val="0E44C414C56D4CE1BBA2A7896ACBAE6F"/>
    <w:rsid w:val="00955870"/>
  </w:style>
  <w:style w:type="paragraph" w:customStyle="1" w:styleId="B51220ED213F406A85C3399567BE15C4">
    <w:name w:val="B51220ED213F406A85C3399567BE15C4"/>
    <w:rsid w:val="00955870"/>
  </w:style>
  <w:style w:type="paragraph" w:customStyle="1" w:styleId="4DD4C59854FE4D249522AC9FAFAFC42F">
    <w:name w:val="4DD4C59854FE4D249522AC9FAFAFC42F"/>
    <w:rsid w:val="00955870"/>
  </w:style>
  <w:style w:type="paragraph" w:customStyle="1" w:styleId="4985457886B74CE3A52BA486C384E60E">
    <w:name w:val="4985457886B74CE3A52BA486C384E60E"/>
    <w:rsid w:val="00955870"/>
  </w:style>
  <w:style w:type="paragraph" w:customStyle="1" w:styleId="A835BDF27E5F4F48BB1A7AEC1FFC89C3">
    <w:name w:val="A835BDF27E5F4F48BB1A7AEC1FFC89C3"/>
    <w:rsid w:val="00955870"/>
  </w:style>
  <w:style w:type="paragraph" w:customStyle="1" w:styleId="67E7E7CBBCF1415E97D6097425711E31">
    <w:name w:val="67E7E7CBBCF1415E97D6097425711E31"/>
    <w:rsid w:val="00955870"/>
  </w:style>
  <w:style w:type="paragraph" w:customStyle="1" w:styleId="C04D01E471C248B2B4601614580A6395">
    <w:name w:val="C04D01E471C248B2B4601614580A6395"/>
    <w:rsid w:val="00955870"/>
  </w:style>
  <w:style w:type="paragraph" w:customStyle="1" w:styleId="4C287E8B39314954B83AE392E0BB4F83">
    <w:name w:val="4C287E8B39314954B83AE392E0BB4F83"/>
    <w:rsid w:val="00955870"/>
  </w:style>
  <w:style w:type="paragraph" w:customStyle="1" w:styleId="BD15B73E45F1405790C54BAFD3683F2E">
    <w:name w:val="BD15B73E45F1405790C54BAFD3683F2E"/>
    <w:rsid w:val="00955870"/>
  </w:style>
  <w:style w:type="paragraph" w:customStyle="1" w:styleId="16C0947931D34352866475FA62C76A23">
    <w:name w:val="16C0947931D34352866475FA62C76A23"/>
    <w:rsid w:val="00955870"/>
  </w:style>
  <w:style w:type="paragraph" w:customStyle="1" w:styleId="1D8EE6DC648846AC8D48F0C40E9F119C">
    <w:name w:val="1D8EE6DC648846AC8D48F0C40E9F119C"/>
    <w:rsid w:val="00955870"/>
  </w:style>
  <w:style w:type="paragraph" w:customStyle="1" w:styleId="DCA61A1808414BD8B87DFBD754F28655">
    <w:name w:val="DCA61A1808414BD8B87DFBD754F28655"/>
    <w:rsid w:val="00955870"/>
  </w:style>
  <w:style w:type="paragraph" w:customStyle="1" w:styleId="00737C64272A43A0B170D161D9DBBF53">
    <w:name w:val="00737C64272A43A0B170D161D9DBBF53"/>
    <w:rsid w:val="00955870"/>
  </w:style>
  <w:style w:type="paragraph" w:customStyle="1" w:styleId="FD6C3C750022408E9495511F1BC4D25D">
    <w:name w:val="FD6C3C750022408E9495511F1BC4D25D"/>
    <w:rsid w:val="00955870"/>
  </w:style>
  <w:style w:type="paragraph" w:customStyle="1" w:styleId="E7FCE15141A24A9C91EC6E7D7C2E47CB">
    <w:name w:val="E7FCE15141A24A9C91EC6E7D7C2E47CB"/>
    <w:rsid w:val="00955870"/>
  </w:style>
  <w:style w:type="paragraph" w:customStyle="1" w:styleId="BB35955B253648DFA7050DCE7F39CBE1">
    <w:name w:val="BB35955B253648DFA7050DCE7F39CBE1"/>
    <w:rsid w:val="00955870"/>
  </w:style>
  <w:style w:type="paragraph" w:customStyle="1" w:styleId="5FCF07D4400645C697B347A6A4FBC5D8">
    <w:name w:val="5FCF07D4400645C697B347A6A4FBC5D8"/>
    <w:rsid w:val="00955870"/>
  </w:style>
  <w:style w:type="paragraph" w:customStyle="1" w:styleId="982B505F2A004A44AA03931D20BE8DF6">
    <w:name w:val="982B505F2A004A44AA03931D20BE8DF6"/>
    <w:rsid w:val="00955870"/>
  </w:style>
  <w:style w:type="paragraph" w:customStyle="1" w:styleId="39027DDD2424468CB7DDBE089579B13B">
    <w:name w:val="39027DDD2424468CB7DDBE089579B13B"/>
    <w:rsid w:val="00955870"/>
  </w:style>
  <w:style w:type="paragraph" w:customStyle="1" w:styleId="CADCF6A753544757A639F9035C955AB4">
    <w:name w:val="CADCF6A753544757A639F9035C955AB4"/>
    <w:rsid w:val="00955870"/>
  </w:style>
  <w:style w:type="paragraph" w:customStyle="1" w:styleId="68036BE2C9334756A8FC6E5F6DFD2846">
    <w:name w:val="68036BE2C9334756A8FC6E5F6DFD2846"/>
    <w:rsid w:val="00955870"/>
  </w:style>
  <w:style w:type="paragraph" w:customStyle="1" w:styleId="20AB2D9AB8F84EA39BB97CC98158C94E">
    <w:name w:val="20AB2D9AB8F84EA39BB97CC98158C94E"/>
    <w:rsid w:val="00955870"/>
  </w:style>
  <w:style w:type="paragraph" w:customStyle="1" w:styleId="BCD9273AA5214EA2B4CADCC8237D3C25">
    <w:name w:val="BCD9273AA5214EA2B4CADCC8237D3C25"/>
    <w:rsid w:val="00955870"/>
  </w:style>
  <w:style w:type="paragraph" w:customStyle="1" w:styleId="6EA6D3F314B64D6D901EA9566703620D">
    <w:name w:val="6EA6D3F314B64D6D901EA9566703620D"/>
    <w:rsid w:val="00955870"/>
  </w:style>
  <w:style w:type="paragraph" w:customStyle="1" w:styleId="7A6C9745A99E4851940A602AE579F46A">
    <w:name w:val="7A6C9745A99E4851940A602AE579F46A"/>
    <w:rsid w:val="00955870"/>
  </w:style>
  <w:style w:type="paragraph" w:customStyle="1" w:styleId="F776232A48344F75BC4B6EBA663B71BB">
    <w:name w:val="F776232A48344F75BC4B6EBA663B71BB"/>
    <w:rsid w:val="00955870"/>
  </w:style>
  <w:style w:type="paragraph" w:customStyle="1" w:styleId="7537DE790F9F48C1AFC3A0ADAA8295DA">
    <w:name w:val="7537DE790F9F48C1AFC3A0ADAA8295DA"/>
    <w:rsid w:val="00955870"/>
  </w:style>
  <w:style w:type="paragraph" w:customStyle="1" w:styleId="D4D023AE8FD34F53A707568F6E7E12F3">
    <w:name w:val="D4D023AE8FD34F53A707568F6E7E12F3"/>
    <w:rsid w:val="00955870"/>
  </w:style>
  <w:style w:type="paragraph" w:customStyle="1" w:styleId="96309E4A3215441794C9A73D0571987A">
    <w:name w:val="96309E4A3215441794C9A73D0571987A"/>
    <w:rsid w:val="00955870"/>
  </w:style>
  <w:style w:type="paragraph" w:customStyle="1" w:styleId="D404B0382A1B42859557FFF8A7824C51">
    <w:name w:val="D404B0382A1B42859557FFF8A7824C51"/>
    <w:rsid w:val="00955870"/>
  </w:style>
  <w:style w:type="paragraph" w:customStyle="1" w:styleId="F709C1ECFDDA4ED9AF6551574EBB086C">
    <w:name w:val="F709C1ECFDDA4ED9AF6551574EBB086C"/>
    <w:rsid w:val="00955870"/>
  </w:style>
  <w:style w:type="paragraph" w:customStyle="1" w:styleId="C1995FE06AAD407C84AFCA79A75142BA">
    <w:name w:val="C1995FE06AAD407C84AFCA79A75142BA"/>
    <w:rsid w:val="00955870"/>
  </w:style>
  <w:style w:type="paragraph" w:customStyle="1" w:styleId="DAD3605F1D1F4F579659961774113DB2">
    <w:name w:val="DAD3605F1D1F4F579659961774113DB2"/>
    <w:rsid w:val="00955870"/>
  </w:style>
  <w:style w:type="paragraph" w:customStyle="1" w:styleId="E15F9FD737C04FB3A869FE09B0667664">
    <w:name w:val="E15F9FD737C04FB3A869FE09B0667664"/>
    <w:rsid w:val="00955870"/>
  </w:style>
  <w:style w:type="paragraph" w:customStyle="1" w:styleId="DCEABDA3FA274DD5B38F6985556D4E25">
    <w:name w:val="DCEABDA3FA274DD5B38F6985556D4E25"/>
    <w:rsid w:val="00955870"/>
  </w:style>
  <w:style w:type="paragraph" w:customStyle="1" w:styleId="CAC2E217107442929F4C5630EF081E16">
    <w:name w:val="CAC2E217107442929F4C5630EF081E16"/>
    <w:rsid w:val="00955870"/>
  </w:style>
  <w:style w:type="paragraph" w:customStyle="1" w:styleId="22767D79BDD44209A5A6164CDFDB03E1">
    <w:name w:val="22767D79BDD44209A5A6164CDFDB03E1"/>
    <w:rsid w:val="00955870"/>
  </w:style>
  <w:style w:type="paragraph" w:customStyle="1" w:styleId="56CC0A62F45A4C95A280DA46474C34E6">
    <w:name w:val="56CC0A62F45A4C95A280DA46474C34E6"/>
    <w:rsid w:val="00955870"/>
  </w:style>
  <w:style w:type="paragraph" w:customStyle="1" w:styleId="88AD1F2AE6104130B32FB793DA7FE01C6">
    <w:name w:val="88AD1F2AE6104130B32FB793DA7FE01C6"/>
    <w:rsid w:val="0095587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7">
    <w:name w:val="88AD1F2AE6104130B32FB793DA7FE01C7"/>
    <w:rsid w:val="00253548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8">
    <w:name w:val="88AD1F2AE6104130B32FB793DA7FE01C8"/>
    <w:rsid w:val="00EC7149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0EBCC-57C9-4A56-BE7D-F063163E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SITA Document Template 2017 v5.3</Template>
  <TotalTime>55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SITA CCTV Requirements Checklist</vt:lpstr>
    </vt:vector>
  </TitlesOfParts>
  <Company>SITA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SITA CCTV Requirements Checklist</dc:title>
  <dc:subject>MoA with product/solution manufacturers</dc:subject>
  <dc:creator>Izak de Villiers</dc:creator>
  <cp:keywords>CCTV Product, Solution</cp:keywords>
  <cp:lastModifiedBy>Izak de Villiers</cp:lastModifiedBy>
  <cp:revision>13</cp:revision>
  <cp:lastPrinted>2018-05-15T08:52:00Z</cp:lastPrinted>
  <dcterms:created xsi:type="dcterms:W3CDTF">2022-05-07T06:26:00Z</dcterms:created>
  <dcterms:modified xsi:type="dcterms:W3CDTF">2022-05-20T06:32:00Z</dcterms:modified>
</cp:coreProperties>
</file>